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F73" w:rsidRPr="00292F73" w:rsidRDefault="00A27170" w:rsidP="00292F7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-53341</wp:posOffset>
            </wp:positionH>
            <wp:positionV relativeFrom="paragraph">
              <wp:posOffset>8890</wp:posOffset>
            </wp:positionV>
            <wp:extent cx="1400175" cy="621130"/>
            <wp:effectExtent l="0" t="0" r="0" b="762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266" cy="62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338" w:rsidRPr="007D3D96" w:rsidRDefault="00403338" w:rsidP="00403338">
      <w:pPr>
        <w:spacing w:after="0" w:line="240" w:lineRule="auto"/>
        <w:ind w:firstLine="1560"/>
        <w:jc w:val="center"/>
        <w:rPr>
          <w:rFonts w:ascii="Times New Roman" w:hAnsi="Times New Roman"/>
          <w:b/>
          <w:szCs w:val="18"/>
        </w:rPr>
      </w:pPr>
      <w:r w:rsidRPr="007D3D96">
        <w:rPr>
          <w:rFonts w:ascii="Times New Roman" w:hAnsi="Times New Roman"/>
          <w:b/>
          <w:szCs w:val="18"/>
        </w:rPr>
        <w:t>«Общество с ограниченной ответственностью</w:t>
      </w:r>
    </w:p>
    <w:p w:rsidR="00403338" w:rsidRPr="007D3D96" w:rsidRDefault="00403338" w:rsidP="00403338">
      <w:pPr>
        <w:spacing w:after="0" w:line="240" w:lineRule="auto"/>
        <w:ind w:firstLine="1560"/>
        <w:jc w:val="center"/>
        <w:rPr>
          <w:rFonts w:ascii="Times New Roman" w:hAnsi="Times New Roman"/>
          <w:b/>
          <w:szCs w:val="18"/>
        </w:rPr>
      </w:pPr>
      <w:r w:rsidRPr="007D3D96">
        <w:rPr>
          <w:rFonts w:ascii="Times New Roman" w:hAnsi="Times New Roman"/>
          <w:b/>
          <w:szCs w:val="18"/>
        </w:rPr>
        <w:t>Коммерческий банк внешнеторгового финансирования»</w:t>
      </w:r>
    </w:p>
    <w:p w:rsidR="00403338" w:rsidRPr="007D3D96" w:rsidRDefault="00403338" w:rsidP="00403338">
      <w:pPr>
        <w:spacing w:after="0" w:line="240" w:lineRule="auto"/>
        <w:ind w:firstLine="1560"/>
        <w:jc w:val="center"/>
        <w:rPr>
          <w:rFonts w:ascii="Times New Roman" w:hAnsi="Times New Roman"/>
          <w:b/>
          <w:sz w:val="20"/>
          <w:szCs w:val="18"/>
        </w:rPr>
      </w:pPr>
      <w:r w:rsidRPr="007D3D96">
        <w:rPr>
          <w:rFonts w:ascii="Times New Roman" w:hAnsi="Times New Roman"/>
          <w:b/>
          <w:sz w:val="20"/>
          <w:szCs w:val="18"/>
        </w:rPr>
        <w:t>350059, г. Краснодар, ул. Волжская, дом 47</w:t>
      </w:r>
    </w:p>
    <w:p w:rsidR="00292F73" w:rsidRPr="007D3D96" w:rsidRDefault="00403338" w:rsidP="00403338">
      <w:pPr>
        <w:spacing w:after="0" w:line="240" w:lineRule="auto"/>
        <w:ind w:firstLine="1560"/>
        <w:jc w:val="center"/>
        <w:rPr>
          <w:rFonts w:ascii="Times New Roman" w:hAnsi="Times New Roman"/>
          <w:b/>
          <w:sz w:val="20"/>
          <w:szCs w:val="18"/>
        </w:rPr>
      </w:pPr>
      <w:r w:rsidRPr="007D3D96">
        <w:rPr>
          <w:rFonts w:ascii="Times New Roman" w:hAnsi="Times New Roman"/>
          <w:b/>
          <w:sz w:val="20"/>
          <w:szCs w:val="18"/>
        </w:rPr>
        <w:t>тел./факс (861) 203-02-33, e-</w:t>
      </w:r>
      <w:proofErr w:type="spellStart"/>
      <w:r w:rsidRPr="007D3D96">
        <w:rPr>
          <w:rFonts w:ascii="Times New Roman" w:hAnsi="Times New Roman"/>
          <w:b/>
          <w:sz w:val="20"/>
          <w:szCs w:val="18"/>
        </w:rPr>
        <w:t>mail</w:t>
      </w:r>
      <w:proofErr w:type="spellEnd"/>
      <w:r w:rsidRPr="007D3D96">
        <w:rPr>
          <w:rFonts w:ascii="Times New Roman" w:hAnsi="Times New Roman"/>
          <w:b/>
          <w:sz w:val="20"/>
          <w:szCs w:val="18"/>
        </w:rPr>
        <w:t xml:space="preserve">: krasnodar@vfbank.ru </w:t>
      </w:r>
    </w:p>
    <w:tbl>
      <w:tblPr>
        <w:tblW w:w="11057" w:type="dxa"/>
        <w:tblInd w:w="-709" w:type="dxa"/>
        <w:tblLook w:val="04A0" w:firstRow="1" w:lastRow="0" w:firstColumn="1" w:lastColumn="0" w:noHBand="0" w:noVBand="1"/>
      </w:tblPr>
      <w:tblGrid>
        <w:gridCol w:w="11057"/>
      </w:tblGrid>
      <w:tr w:rsidR="0048294A" w:rsidRPr="00E328B5" w:rsidTr="00F570D2">
        <w:trPr>
          <w:trHeight w:val="530"/>
        </w:trPr>
        <w:tc>
          <w:tcPr>
            <w:tcW w:w="11057" w:type="dxa"/>
            <w:shd w:val="clear" w:color="auto" w:fill="auto"/>
          </w:tcPr>
          <w:p w:rsidR="0048294A" w:rsidRPr="00F570D2" w:rsidRDefault="0048294A" w:rsidP="00F570D2">
            <w:pPr>
              <w:pBdr>
                <w:bottom w:val="single" w:sz="12" w:space="1" w:color="auto"/>
              </w:pBdr>
              <w:spacing w:after="0" w:line="180" w:lineRule="exact"/>
              <w:jc w:val="center"/>
              <w:rPr>
                <w:rFonts w:ascii="Courier New" w:hAnsi="Courier New"/>
                <w:b/>
                <w:sz w:val="16"/>
                <w:szCs w:val="16"/>
              </w:rPr>
            </w:pPr>
          </w:p>
          <w:p w:rsidR="0048294A" w:rsidRPr="00816988" w:rsidRDefault="0048294A" w:rsidP="00C47B00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56D81" w:rsidRDefault="00D122DD" w:rsidP="00292F73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8C595F">
        <w:rPr>
          <w:rFonts w:ascii="Times New Roman" w:hAnsi="Times New Roman"/>
          <w:b/>
          <w:caps/>
        </w:rPr>
        <w:t xml:space="preserve">анкета </w:t>
      </w:r>
      <w:r w:rsidR="0040235A" w:rsidRPr="008C595F">
        <w:rPr>
          <w:rFonts w:ascii="Times New Roman" w:hAnsi="Times New Roman"/>
          <w:b/>
          <w:caps/>
        </w:rPr>
        <w:t>юридического лица</w:t>
      </w:r>
      <w:r w:rsidR="00E56D81">
        <w:rPr>
          <w:rFonts w:ascii="Times New Roman" w:hAnsi="Times New Roman"/>
          <w:b/>
          <w:caps/>
        </w:rPr>
        <w:t xml:space="preserve"> -</w:t>
      </w:r>
      <w:bookmarkStart w:id="0" w:name="_GoBack"/>
      <w:bookmarkEnd w:id="0"/>
    </w:p>
    <w:p w:rsidR="0041464F" w:rsidRPr="008C595F" w:rsidRDefault="00197277" w:rsidP="008929B4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ЗАЕМЩИКА</w:t>
      </w:r>
      <w:r w:rsidRPr="001729CB">
        <w:rPr>
          <w:rFonts w:ascii="Times New Roman" w:hAnsi="Times New Roman"/>
          <w:b/>
          <w:caps/>
        </w:rPr>
        <w:t>/</w:t>
      </w:r>
      <w:r w:rsidR="00E56D81" w:rsidRPr="001729CB">
        <w:rPr>
          <w:rFonts w:ascii="Times New Roman" w:hAnsi="Times New Roman"/>
          <w:b/>
          <w:caps/>
        </w:rPr>
        <w:t>принципала</w:t>
      </w:r>
      <w:r w:rsidR="00231983">
        <w:rPr>
          <w:rFonts w:ascii="Times New Roman" w:hAnsi="Times New Roman"/>
          <w:b/>
          <w:caps/>
        </w:rPr>
        <w:t>/</w:t>
      </w:r>
      <w:r w:rsidRPr="001729CB">
        <w:rPr>
          <w:rFonts w:ascii="Times New Roman" w:hAnsi="Times New Roman"/>
          <w:b/>
          <w:caps/>
        </w:rPr>
        <w:t xml:space="preserve"> </w:t>
      </w:r>
      <w:r w:rsidR="00E56D81" w:rsidRPr="001729CB">
        <w:rPr>
          <w:rFonts w:ascii="Times New Roman" w:hAnsi="Times New Roman"/>
          <w:b/>
          <w:caps/>
        </w:rPr>
        <w:t>поручителя/залогодателя</w:t>
      </w:r>
      <w:r w:rsidR="004F6D3F" w:rsidRPr="007A0E02"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eastAsia="ru-RU"/>
        </w:rPr>
        <w:t>1</w:t>
      </w:r>
    </w:p>
    <w:p w:rsidR="00EB1B23" w:rsidRPr="00F570D2" w:rsidRDefault="00EB1B23" w:rsidP="008929B4">
      <w:pPr>
        <w:spacing w:after="0" w:line="240" w:lineRule="auto"/>
        <w:jc w:val="center"/>
        <w:rPr>
          <w:rFonts w:ascii="Times New Roman" w:hAnsi="Times New Roman"/>
          <w:b/>
          <w:i/>
          <w:caps/>
          <w:color w:val="1F497D"/>
          <w:sz w:val="16"/>
          <w:szCs w:val="16"/>
        </w:rPr>
      </w:pPr>
      <w:r w:rsidRPr="00F570D2">
        <w:rPr>
          <w:rFonts w:ascii="Times New Roman" w:hAnsi="Times New Roman"/>
          <w:b/>
          <w:i/>
          <w:caps/>
          <w:color w:val="1F497D"/>
          <w:sz w:val="16"/>
          <w:szCs w:val="16"/>
        </w:rPr>
        <w:t>все графы анкеты должны быть заполнены</w:t>
      </w:r>
      <w:r w:rsidR="009E2A22" w:rsidRPr="00F570D2">
        <w:rPr>
          <w:rFonts w:ascii="Times New Roman" w:hAnsi="Times New Roman"/>
          <w:b/>
          <w:i/>
          <w:caps/>
          <w:color w:val="1F497D"/>
          <w:sz w:val="16"/>
          <w:szCs w:val="16"/>
        </w:rPr>
        <w:t>. наличие пустых строк/граф не допускается</w:t>
      </w:r>
    </w:p>
    <w:tbl>
      <w:tblPr>
        <w:tblW w:w="1094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534"/>
        <w:gridCol w:w="466"/>
        <w:gridCol w:w="738"/>
        <w:gridCol w:w="869"/>
        <w:gridCol w:w="1303"/>
        <w:gridCol w:w="191"/>
        <w:gridCol w:w="245"/>
        <w:gridCol w:w="578"/>
        <w:gridCol w:w="470"/>
        <w:gridCol w:w="246"/>
        <w:gridCol w:w="731"/>
        <w:gridCol w:w="66"/>
        <w:gridCol w:w="190"/>
        <w:gridCol w:w="28"/>
        <w:gridCol w:w="850"/>
        <w:gridCol w:w="170"/>
        <w:gridCol w:w="114"/>
        <w:gridCol w:w="98"/>
        <w:gridCol w:w="657"/>
        <w:gridCol w:w="662"/>
      </w:tblGrid>
      <w:tr w:rsidR="001755E7" w:rsidRPr="00534D68" w:rsidTr="0048294A">
        <w:tc>
          <w:tcPr>
            <w:tcW w:w="10944" w:type="dxa"/>
            <w:gridSpan w:val="21"/>
            <w:shd w:val="clear" w:color="auto" w:fill="A6A6A6"/>
            <w:vAlign w:val="center"/>
          </w:tcPr>
          <w:p w:rsidR="001755E7" w:rsidRPr="008C595F" w:rsidRDefault="00D653B1" w:rsidP="007A7F6E">
            <w:pPr>
              <w:pStyle w:val="12"/>
            </w:pPr>
            <w:r w:rsidRPr="00D653B1">
              <w:t>ОБЩИЕ СВЕДЕНИЯ О ЗАЕМЩИКЕ/ПРИНЦИПАЛЕ/ПОРУЧИТЕЛЕ/ЗАЛОГОДАТЕЛЕ (далее - КЛИЕНТ)</w:t>
            </w:r>
          </w:p>
        </w:tc>
      </w:tr>
      <w:tr w:rsidR="007A7F6E" w:rsidRPr="00534D68" w:rsidTr="000960B1">
        <w:trPr>
          <w:trHeight w:val="255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7A7F6E" w:rsidRPr="008C595F" w:rsidRDefault="007A7F6E" w:rsidP="007A7F6E">
            <w:pPr>
              <w:pStyle w:val="110"/>
            </w:pPr>
            <w:r w:rsidRPr="008C595F">
              <w:t>Наименование</w:t>
            </w:r>
            <w:r w:rsidR="008368A3" w:rsidRPr="008C595F">
              <w:t xml:space="preserve"> </w:t>
            </w:r>
            <w:r w:rsidR="008368A3" w:rsidRPr="00BD136B">
              <w:rPr>
                <w:b w:val="0"/>
                <w:sz w:val="13"/>
                <w:szCs w:val="13"/>
              </w:rPr>
              <w:t>(</w:t>
            </w:r>
            <w:r w:rsidR="00DA64EE" w:rsidRPr="00BD136B">
              <w:rPr>
                <w:b w:val="0"/>
                <w:sz w:val="13"/>
                <w:szCs w:val="13"/>
              </w:rPr>
              <w:t xml:space="preserve">указывается и </w:t>
            </w:r>
            <w:r w:rsidR="008368A3" w:rsidRPr="00BD136B">
              <w:rPr>
                <w:b w:val="0"/>
                <w:sz w:val="13"/>
                <w:szCs w:val="13"/>
              </w:rPr>
              <w:t xml:space="preserve">полное, </w:t>
            </w:r>
            <w:r w:rsidR="00DA64EE" w:rsidRPr="00BD136B">
              <w:rPr>
                <w:b w:val="0"/>
                <w:sz w:val="13"/>
                <w:szCs w:val="13"/>
              </w:rPr>
              <w:t xml:space="preserve">и </w:t>
            </w:r>
            <w:r w:rsidR="008368A3" w:rsidRPr="00BD136B">
              <w:rPr>
                <w:b w:val="0"/>
                <w:sz w:val="13"/>
                <w:szCs w:val="13"/>
              </w:rPr>
              <w:t>сокращенное</w:t>
            </w:r>
            <w:r w:rsidR="00DA64EE" w:rsidRPr="00BD136B">
              <w:rPr>
                <w:b w:val="0"/>
                <w:sz w:val="13"/>
                <w:szCs w:val="13"/>
              </w:rPr>
              <w:t xml:space="preserve"> наименование</w:t>
            </w:r>
            <w:r w:rsidR="008368A3" w:rsidRPr="00BD136B">
              <w:rPr>
                <w:b w:val="0"/>
                <w:sz w:val="13"/>
                <w:szCs w:val="13"/>
              </w:rPr>
              <w:t>)</w:t>
            </w:r>
          </w:p>
        </w:tc>
        <w:tc>
          <w:tcPr>
            <w:tcW w:w="7468" w:type="dxa"/>
            <w:gridSpan w:val="17"/>
            <w:vAlign w:val="center"/>
          </w:tcPr>
          <w:p w:rsidR="007A7F6E" w:rsidRPr="008C595F" w:rsidRDefault="007A7F6E" w:rsidP="00B579AF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7A7F6E" w:rsidRPr="00534D68" w:rsidTr="000960B1">
        <w:trPr>
          <w:trHeight w:val="287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7A7F6E" w:rsidRPr="008C595F" w:rsidRDefault="007A7F6E" w:rsidP="007A7F6E">
            <w:pPr>
              <w:pStyle w:val="110"/>
            </w:pPr>
            <w:r w:rsidRPr="008C595F">
              <w:t>Юридический адрес</w:t>
            </w:r>
            <w:r w:rsidR="007A0E02">
              <w:t>*</w:t>
            </w:r>
          </w:p>
        </w:tc>
        <w:tc>
          <w:tcPr>
            <w:tcW w:w="7468" w:type="dxa"/>
            <w:gridSpan w:val="17"/>
            <w:vAlign w:val="center"/>
          </w:tcPr>
          <w:p w:rsidR="007A7F6E" w:rsidRPr="008C595F" w:rsidRDefault="007A7F6E" w:rsidP="00B579AF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B00084" w:rsidRPr="00534D68" w:rsidTr="000960B1">
        <w:trPr>
          <w:trHeight w:val="263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B00084" w:rsidRPr="008C595F" w:rsidRDefault="009E2A22" w:rsidP="00813B3F">
            <w:pPr>
              <w:pStyle w:val="110"/>
            </w:pPr>
            <w:r w:rsidRPr="009E2A22">
              <w:t>Адрес фактического местонахождения</w:t>
            </w:r>
            <w:r w:rsidRPr="009E2A22" w:rsidDel="009E2A22">
              <w:t xml:space="preserve"> </w:t>
            </w:r>
            <w:r w:rsidR="007A0E02">
              <w:t>*</w:t>
            </w:r>
          </w:p>
        </w:tc>
        <w:tc>
          <w:tcPr>
            <w:tcW w:w="7468" w:type="dxa"/>
            <w:gridSpan w:val="17"/>
            <w:tcBorders>
              <w:bottom w:val="single" w:sz="4" w:space="0" w:color="auto"/>
            </w:tcBorders>
            <w:vAlign w:val="center"/>
          </w:tcPr>
          <w:p w:rsidR="00B00084" w:rsidRPr="008C595F" w:rsidRDefault="00B835C3" w:rsidP="00B579AF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8C595F"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</w:tr>
      <w:tr w:rsidR="00DF731A" w:rsidRPr="00534D68" w:rsidTr="00F570D2">
        <w:trPr>
          <w:trHeight w:val="263"/>
        </w:trPr>
        <w:tc>
          <w:tcPr>
            <w:tcW w:w="1738" w:type="dxa"/>
            <w:shd w:val="clear" w:color="auto" w:fill="D9D9D9"/>
            <w:vAlign w:val="center"/>
          </w:tcPr>
          <w:p w:rsidR="00DF731A" w:rsidRPr="00BD136B" w:rsidRDefault="00AE055A" w:rsidP="00DF731A">
            <w:pPr>
              <w:pStyle w:val="110"/>
            </w:pPr>
            <w:r>
              <w:t>ИНН</w:t>
            </w: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:rsidR="00DF731A" w:rsidRPr="00BD136B" w:rsidRDefault="00DF731A" w:rsidP="00DF731A">
            <w:pPr>
              <w:pStyle w:val="110"/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F731A" w:rsidRPr="00AE055A" w:rsidRDefault="00AE055A" w:rsidP="00DF731A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 w:rsidRPr="00AE055A">
              <w:rPr>
                <w:rFonts w:ascii="Times New Roman" w:hAnsi="Times New Roman"/>
                <w:b/>
                <w:sz w:val="15"/>
                <w:szCs w:val="15"/>
              </w:rPr>
              <w:t>ОГРН</w:t>
            </w:r>
          </w:p>
        </w:tc>
        <w:tc>
          <w:tcPr>
            <w:tcW w:w="3764" w:type="dxa"/>
            <w:gridSpan w:val="7"/>
            <w:tcBorders>
              <w:bottom w:val="single" w:sz="4" w:space="0" w:color="auto"/>
            </w:tcBorders>
            <w:vAlign w:val="center"/>
          </w:tcPr>
          <w:p w:rsidR="00DF731A" w:rsidRPr="00BD136B" w:rsidRDefault="00DF731A" w:rsidP="00DF731A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DF731A" w:rsidRPr="00BD136B" w:rsidRDefault="00DF731A" w:rsidP="00DF731A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BD136B">
              <w:rPr>
                <w:rFonts w:ascii="Times New Roman" w:hAnsi="Times New Roman"/>
                <w:b/>
                <w:sz w:val="15"/>
                <w:szCs w:val="15"/>
              </w:rPr>
              <w:t>КПП</w:t>
            </w: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center"/>
          </w:tcPr>
          <w:p w:rsidR="00DF731A" w:rsidRPr="00BD136B" w:rsidRDefault="00DF731A" w:rsidP="00DF731A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C0C6E" w:rsidRPr="00534D68" w:rsidTr="00F570D2">
        <w:trPr>
          <w:trHeight w:val="263"/>
        </w:trPr>
        <w:tc>
          <w:tcPr>
            <w:tcW w:w="1738" w:type="dxa"/>
            <w:shd w:val="clear" w:color="auto" w:fill="D9D9D9"/>
            <w:vAlign w:val="center"/>
          </w:tcPr>
          <w:p w:rsidR="00CC0C6E" w:rsidRPr="00BD136B" w:rsidRDefault="00CC0C6E" w:rsidP="00CC0C6E">
            <w:pPr>
              <w:pStyle w:val="110"/>
            </w:pPr>
            <w:r w:rsidRPr="00BD136B">
              <w:rPr>
                <w:color w:val="000000"/>
              </w:rPr>
              <w:t>Дата регистрации организации (при создании)</w:t>
            </w:r>
          </w:p>
        </w:tc>
        <w:tc>
          <w:tcPr>
            <w:tcW w:w="1738" w:type="dxa"/>
            <w:gridSpan w:val="3"/>
            <w:shd w:val="clear" w:color="auto" w:fill="auto"/>
            <w:vAlign w:val="center"/>
          </w:tcPr>
          <w:p w:rsidR="00CC0C6E" w:rsidRPr="00BD136B" w:rsidRDefault="00CC0C6E" w:rsidP="00CC0C6E">
            <w:pPr>
              <w:pStyle w:val="110"/>
            </w:pP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C0C6E" w:rsidRPr="00BD136B" w:rsidRDefault="00CC0C6E" w:rsidP="00CC0C6E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 w:rsidRPr="00BD136B">
              <w:rPr>
                <w:rFonts w:ascii="Times New Roman" w:hAnsi="Times New Roman"/>
                <w:b/>
                <w:sz w:val="15"/>
                <w:szCs w:val="15"/>
              </w:rPr>
              <w:t>ОКВЭД</w:t>
            </w:r>
          </w:p>
        </w:tc>
        <w:tc>
          <w:tcPr>
            <w:tcW w:w="1303" w:type="dxa"/>
            <w:tcBorders>
              <w:bottom w:val="single" w:sz="4" w:space="0" w:color="auto"/>
            </w:tcBorders>
            <w:vAlign w:val="center"/>
          </w:tcPr>
          <w:p w:rsidR="00CC0C6E" w:rsidRPr="00BD136B" w:rsidRDefault="00CC0C6E" w:rsidP="00CC0C6E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014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C0C6E" w:rsidRPr="00BD136B" w:rsidRDefault="00CC0C6E" w:rsidP="00CC0C6E">
            <w:pPr>
              <w:spacing w:after="0" w:line="240" w:lineRule="auto"/>
              <w:ind w:left="36" w:right="-4082"/>
              <w:rPr>
                <w:rFonts w:ascii="Times New Roman" w:hAnsi="Times New Roman"/>
                <w:b/>
                <w:sz w:val="15"/>
                <w:szCs w:val="15"/>
              </w:rPr>
            </w:pPr>
            <w:r w:rsidRPr="00BD136B">
              <w:rPr>
                <w:rFonts w:ascii="Times New Roman" w:hAnsi="Times New Roman"/>
                <w:b/>
                <w:sz w:val="15"/>
                <w:szCs w:val="15"/>
              </w:rPr>
              <w:t>ОКПО</w:t>
            </w:r>
          </w:p>
          <w:p w:rsidR="00CC0C6E" w:rsidRPr="00BD136B" w:rsidRDefault="00CC0C6E" w:rsidP="00CC0C6E">
            <w:pPr>
              <w:spacing w:after="0" w:line="240" w:lineRule="auto"/>
              <w:ind w:left="-6344" w:right="-814" w:firstLine="6380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447" w:type="dxa"/>
            <w:gridSpan w:val="3"/>
            <w:tcBorders>
              <w:bottom w:val="single" w:sz="4" w:space="0" w:color="auto"/>
            </w:tcBorders>
            <w:vAlign w:val="center"/>
          </w:tcPr>
          <w:p w:rsidR="00CC0C6E" w:rsidRPr="00BD136B" w:rsidRDefault="00CC0C6E" w:rsidP="00CC0C6E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CC0C6E" w:rsidRPr="00BD136B" w:rsidRDefault="00CC0C6E" w:rsidP="00CC0C6E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 w:rsidRPr="00BD136B">
              <w:rPr>
                <w:rFonts w:ascii="Times New Roman" w:hAnsi="Times New Roman"/>
                <w:b/>
                <w:sz w:val="15"/>
                <w:szCs w:val="15"/>
              </w:rPr>
              <w:t>ОКАТО</w:t>
            </w:r>
          </w:p>
          <w:p w:rsidR="00CC0C6E" w:rsidRPr="00BD136B" w:rsidRDefault="00CC0C6E" w:rsidP="00CC0C6E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5"/>
            <w:tcBorders>
              <w:bottom w:val="single" w:sz="4" w:space="0" w:color="auto"/>
            </w:tcBorders>
            <w:vAlign w:val="center"/>
          </w:tcPr>
          <w:p w:rsidR="00CC0C6E" w:rsidRPr="00BD136B" w:rsidRDefault="00CC0C6E" w:rsidP="00CC0C6E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CC0C6E" w:rsidRPr="00534D68" w:rsidTr="000960B1">
        <w:trPr>
          <w:trHeight w:val="105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CC0C6E" w:rsidRPr="00006D1F" w:rsidRDefault="00CC0C6E" w:rsidP="009E2A22">
            <w:pPr>
              <w:pStyle w:val="110"/>
              <w:rPr>
                <w:color w:val="000000"/>
                <w:sz w:val="16"/>
                <w:szCs w:val="16"/>
              </w:rPr>
            </w:pPr>
            <w:r w:rsidRPr="00B57BBD">
              <w:t xml:space="preserve">Банковские реквизиты </w:t>
            </w:r>
            <w:r w:rsidRPr="00BD136B">
              <w:rPr>
                <w:b w:val="0"/>
                <w:sz w:val="13"/>
                <w:szCs w:val="13"/>
              </w:rPr>
              <w:t xml:space="preserve">(основной расчетный счет, </w:t>
            </w:r>
            <w:r w:rsidR="009E2A22" w:rsidRPr="009E2A22">
              <w:rPr>
                <w:b w:val="0"/>
                <w:sz w:val="13"/>
                <w:szCs w:val="13"/>
              </w:rPr>
              <w:t xml:space="preserve">наименование Банка, корр. </w:t>
            </w:r>
            <w:r w:rsidR="009E2A22">
              <w:rPr>
                <w:b w:val="0"/>
                <w:sz w:val="13"/>
                <w:szCs w:val="13"/>
              </w:rPr>
              <w:t>с</w:t>
            </w:r>
            <w:r w:rsidR="009E2A22" w:rsidRPr="009E2A22">
              <w:rPr>
                <w:b w:val="0"/>
                <w:sz w:val="13"/>
                <w:szCs w:val="13"/>
              </w:rPr>
              <w:t>чет</w:t>
            </w:r>
            <w:r w:rsidR="009E2A22">
              <w:rPr>
                <w:b w:val="0"/>
                <w:sz w:val="13"/>
                <w:szCs w:val="13"/>
              </w:rPr>
              <w:t>,</w:t>
            </w:r>
            <w:r w:rsidR="009E2A22" w:rsidRPr="009E2A22">
              <w:rPr>
                <w:b w:val="0"/>
                <w:sz w:val="13"/>
                <w:szCs w:val="13"/>
              </w:rPr>
              <w:t xml:space="preserve"> </w:t>
            </w:r>
            <w:r w:rsidRPr="00BD136B">
              <w:rPr>
                <w:b w:val="0"/>
                <w:sz w:val="13"/>
                <w:szCs w:val="13"/>
              </w:rPr>
              <w:t>БИК)</w:t>
            </w:r>
          </w:p>
        </w:tc>
        <w:tc>
          <w:tcPr>
            <w:tcW w:w="3902" w:type="dxa"/>
            <w:gridSpan w:val="7"/>
            <w:tcBorders>
              <w:bottom w:val="nil"/>
              <w:right w:val="nil"/>
            </w:tcBorders>
            <w:vAlign w:val="center"/>
          </w:tcPr>
          <w:p w:rsidR="00CC0C6E" w:rsidRPr="00714C15" w:rsidRDefault="00CC0C6E" w:rsidP="00CC0C6E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566" w:type="dxa"/>
            <w:gridSpan w:val="10"/>
            <w:tcBorders>
              <w:left w:val="nil"/>
              <w:bottom w:val="nil"/>
            </w:tcBorders>
            <w:vAlign w:val="center"/>
          </w:tcPr>
          <w:p w:rsidR="00CC0C6E" w:rsidRDefault="00CC0C6E" w:rsidP="00CC0C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0C6E" w:rsidRPr="00534D68" w:rsidTr="000960B1">
        <w:trPr>
          <w:trHeight w:val="168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CC0C6E" w:rsidRPr="00FF6C3F" w:rsidRDefault="00C9488F" w:rsidP="00CC0C6E">
            <w:pPr>
              <w:pStyle w:val="110"/>
            </w:pPr>
            <w:r w:rsidRPr="00FF6C3F">
              <w:t>Средняя численность работников за предшествующий календарный год, включая работников по гражданско-правовым договорам и по совместительству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CC0C6E" w:rsidRPr="00FF6C3F" w:rsidRDefault="00CC0C6E" w:rsidP="00CC0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2787" w:type="dxa"/>
            <w:gridSpan w:val="5"/>
            <w:shd w:val="clear" w:color="auto" w:fill="D9D9D9"/>
            <w:vAlign w:val="center"/>
          </w:tcPr>
          <w:p w:rsidR="00CC0C6E" w:rsidRPr="00FF6C3F" w:rsidRDefault="00C9488F" w:rsidP="00CC0C6E">
            <w:pPr>
              <w:pStyle w:val="110"/>
            </w:pPr>
            <w:r w:rsidRPr="00FF6C3F">
              <w:t>Среднесписочная численность работающих на последнюю отчетную дату</w:t>
            </w:r>
          </w:p>
        </w:tc>
        <w:tc>
          <w:tcPr>
            <w:tcW w:w="1043" w:type="dxa"/>
            <w:gridSpan w:val="3"/>
            <w:shd w:val="clear" w:color="auto" w:fill="auto"/>
            <w:vAlign w:val="center"/>
          </w:tcPr>
          <w:p w:rsidR="00CC0C6E" w:rsidRPr="00FF6C3F" w:rsidRDefault="00CC0C6E" w:rsidP="00CC0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1238" w:type="dxa"/>
            <w:gridSpan w:val="4"/>
            <w:shd w:val="clear" w:color="auto" w:fill="D9D9D9"/>
            <w:vAlign w:val="center"/>
          </w:tcPr>
          <w:p w:rsidR="00CC0C6E" w:rsidRPr="00FF6C3F" w:rsidRDefault="00CC0C6E" w:rsidP="00CC0C6E">
            <w:pPr>
              <w:pStyle w:val="110"/>
            </w:pPr>
            <w:r w:rsidRPr="00FF6C3F">
              <w:t>Размер уставного капитала организации</w:t>
            </w:r>
          </w:p>
        </w:tc>
        <w:tc>
          <w:tcPr>
            <w:tcW w:w="1531" w:type="dxa"/>
            <w:gridSpan w:val="4"/>
            <w:shd w:val="clear" w:color="auto" w:fill="auto"/>
            <w:vAlign w:val="center"/>
          </w:tcPr>
          <w:p w:rsidR="00CC0C6E" w:rsidRPr="00FF6C3F" w:rsidRDefault="00CC0C6E" w:rsidP="00CC0C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9E2A22" w:rsidRPr="00534D68" w:rsidTr="000960B1">
        <w:trPr>
          <w:trHeight w:val="168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9E2A22" w:rsidRPr="00FF6C3F" w:rsidRDefault="009E2A22" w:rsidP="00CC0C6E">
            <w:pPr>
              <w:pStyle w:val="110"/>
            </w:pPr>
            <w:r w:rsidRPr="003B5595">
              <w:rPr>
                <w:color w:val="000000"/>
              </w:rPr>
              <w:t>Система налогообложения</w:t>
            </w:r>
          </w:p>
        </w:tc>
        <w:tc>
          <w:tcPr>
            <w:tcW w:w="7468" w:type="dxa"/>
            <w:gridSpan w:val="17"/>
            <w:shd w:val="clear" w:color="auto" w:fill="auto"/>
            <w:vAlign w:val="center"/>
          </w:tcPr>
          <w:p w:rsidR="009E2A22" w:rsidRPr="000960B1" w:rsidRDefault="00787BE7" w:rsidP="00E468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391925047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773E3E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F001DC" w:rsidRPr="000960B1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9E2A22" w:rsidRPr="000960B1">
              <w:rPr>
                <w:rFonts w:ascii="Times New Roman" w:hAnsi="Times New Roman"/>
                <w:sz w:val="16"/>
                <w:szCs w:val="16"/>
              </w:rPr>
              <w:t>Общий налоговый режим</w:t>
            </w:r>
          </w:p>
          <w:p w:rsidR="009E2A22" w:rsidRPr="000960B1" w:rsidRDefault="00787BE7" w:rsidP="00E468A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22673851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773E3E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F001DC" w:rsidRPr="000960B1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9E2A22" w:rsidRPr="000960B1">
              <w:rPr>
                <w:rFonts w:ascii="Times New Roman" w:hAnsi="Times New Roman"/>
                <w:sz w:val="16"/>
                <w:szCs w:val="16"/>
              </w:rPr>
              <w:t>Система налогообложения в виде единого налога на вмененный доход (ЕНВД)</w:t>
            </w:r>
          </w:p>
          <w:p w:rsidR="009E2A22" w:rsidRPr="000960B1" w:rsidRDefault="00787BE7" w:rsidP="00E468A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54510165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773E3E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F001DC" w:rsidRPr="000960B1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9E2A22" w:rsidRPr="000960B1">
              <w:rPr>
                <w:rFonts w:ascii="Times New Roman" w:hAnsi="Times New Roman"/>
                <w:sz w:val="16"/>
                <w:szCs w:val="16"/>
              </w:rPr>
              <w:t>Упрощённая система налогообложения (УСН)</w:t>
            </w:r>
          </w:p>
          <w:p w:rsidR="009E2A22" w:rsidRPr="00FF6C3F" w:rsidRDefault="00787BE7" w:rsidP="007E7CF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3784918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773E3E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F001DC" w:rsidRPr="000960B1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  <w:r w:rsidR="009E2A22" w:rsidRPr="000960B1">
              <w:rPr>
                <w:rFonts w:ascii="Times New Roman" w:hAnsi="Times New Roman"/>
                <w:sz w:val="16"/>
                <w:szCs w:val="16"/>
              </w:rPr>
              <w:t>Иной (указать какой именно):</w:t>
            </w:r>
          </w:p>
        </w:tc>
      </w:tr>
      <w:tr w:rsidR="002C45FC" w:rsidRPr="00534D68" w:rsidTr="000960B1">
        <w:trPr>
          <w:trHeight w:val="168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Pr="003B5595" w:rsidRDefault="002C45FC" w:rsidP="002C45FC">
            <w:pPr>
              <w:pStyle w:val="110"/>
              <w:rPr>
                <w:color w:val="000000"/>
              </w:rPr>
            </w:pPr>
            <w:r w:rsidRPr="002C45FC">
              <w:rPr>
                <w:color w:val="000000"/>
              </w:rPr>
              <w:t>Сайт (доменное имя, указатель страницы сайта в сети «Интернет») (при наличии)</w:t>
            </w:r>
          </w:p>
        </w:tc>
        <w:tc>
          <w:tcPr>
            <w:tcW w:w="7468" w:type="dxa"/>
            <w:gridSpan w:val="17"/>
            <w:shd w:val="clear" w:color="auto" w:fill="auto"/>
            <w:vAlign w:val="center"/>
          </w:tcPr>
          <w:p w:rsidR="002C45FC" w:rsidRDefault="002C45FC" w:rsidP="002C45F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45FC" w:rsidRPr="00534D68" w:rsidTr="00F570D2">
        <w:trPr>
          <w:trHeight w:val="139"/>
        </w:trPr>
        <w:tc>
          <w:tcPr>
            <w:tcW w:w="10944" w:type="dxa"/>
            <w:gridSpan w:val="21"/>
            <w:shd w:val="clear" w:color="auto" w:fill="A6A6A6"/>
            <w:vAlign w:val="center"/>
          </w:tcPr>
          <w:p w:rsidR="002C45FC" w:rsidRPr="00E46F39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46F39">
              <w:rPr>
                <w:rFonts w:ascii="Times New Roman" w:hAnsi="Times New Roman"/>
                <w:b/>
                <w:sz w:val="15"/>
                <w:szCs w:val="15"/>
              </w:rPr>
              <w:t>РУКОВОДСТВО КОМПАНИИ</w:t>
            </w:r>
          </w:p>
        </w:tc>
      </w:tr>
      <w:tr w:rsidR="002C45FC" w:rsidRPr="00534D68" w:rsidTr="000960B1">
        <w:trPr>
          <w:trHeight w:val="139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Default="002C45FC" w:rsidP="002C45FC">
            <w:pPr>
              <w:pStyle w:val="110"/>
            </w:pPr>
            <w:r>
              <w:t>Единоличный исполнительный орган</w:t>
            </w:r>
            <w:r w:rsidRPr="008C595F">
              <w:t xml:space="preserve"> </w:t>
            </w:r>
            <w:r w:rsidRPr="008C595F">
              <w:rPr>
                <w:b w:val="0"/>
              </w:rPr>
              <w:t xml:space="preserve">(Ф.И.О., </w:t>
            </w:r>
            <w:r>
              <w:rPr>
                <w:b w:val="0"/>
              </w:rPr>
              <w:t xml:space="preserve">ИНН, </w:t>
            </w:r>
            <w:r w:rsidRPr="008C595F">
              <w:rPr>
                <w:b w:val="0"/>
              </w:rPr>
              <w:t>должность</w:t>
            </w:r>
            <w:r>
              <w:rPr>
                <w:b w:val="0"/>
              </w:rPr>
              <w:t>, телефон</w:t>
            </w:r>
            <w:r w:rsidRPr="008C595F">
              <w:rPr>
                <w:b w:val="0"/>
              </w:rPr>
              <w:t>)</w:t>
            </w:r>
          </w:p>
        </w:tc>
        <w:tc>
          <w:tcPr>
            <w:tcW w:w="4889" w:type="dxa"/>
            <w:gridSpan w:val="10"/>
            <w:vAlign w:val="center"/>
          </w:tcPr>
          <w:p w:rsidR="002C45FC" w:rsidRPr="008C595F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62" w:type="dxa"/>
            <w:gridSpan w:val="4"/>
            <w:shd w:val="clear" w:color="auto" w:fill="D9D9D9"/>
            <w:vAlign w:val="center"/>
          </w:tcPr>
          <w:p w:rsidR="002C45FC" w:rsidRPr="008C595F" w:rsidRDefault="002C45FC" w:rsidP="002C45FC">
            <w:pPr>
              <w:pStyle w:val="110"/>
              <w:ind w:right="-1005"/>
            </w:pPr>
            <w:r>
              <w:t>Гражданство</w:t>
            </w:r>
          </w:p>
        </w:tc>
        <w:tc>
          <w:tcPr>
            <w:tcW w:w="1417" w:type="dxa"/>
            <w:gridSpan w:val="3"/>
            <w:vAlign w:val="center"/>
          </w:tcPr>
          <w:p w:rsidR="002C45FC" w:rsidRPr="008C595F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0960B1">
        <w:trPr>
          <w:trHeight w:val="139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Default="002C45FC" w:rsidP="002C45FC">
            <w:pPr>
              <w:pStyle w:val="110"/>
            </w:pPr>
            <w:r w:rsidRPr="00C1482A">
              <w:t>Дата окончания срока полномочий</w:t>
            </w:r>
          </w:p>
        </w:tc>
        <w:tc>
          <w:tcPr>
            <w:tcW w:w="7468" w:type="dxa"/>
            <w:gridSpan w:val="17"/>
            <w:vAlign w:val="center"/>
          </w:tcPr>
          <w:p w:rsidR="002C45FC" w:rsidRPr="008C595F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0960B1">
        <w:trPr>
          <w:trHeight w:val="139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Default="002C45FC" w:rsidP="002C45FC">
            <w:pPr>
              <w:pStyle w:val="110"/>
            </w:pPr>
            <w:r>
              <w:t xml:space="preserve">Паспортные данные </w:t>
            </w:r>
            <w:r w:rsidRPr="00F570D2">
              <w:rPr>
                <w:b w:val="0"/>
                <w:color w:val="000000"/>
              </w:rPr>
              <w:t>**</w:t>
            </w:r>
          </w:p>
        </w:tc>
        <w:tc>
          <w:tcPr>
            <w:tcW w:w="7468" w:type="dxa"/>
            <w:gridSpan w:val="17"/>
            <w:vAlign w:val="center"/>
          </w:tcPr>
          <w:p w:rsidR="002C45FC" w:rsidRPr="008C595F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0960B1">
        <w:trPr>
          <w:trHeight w:val="139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Pr="008C595F" w:rsidRDefault="002C45FC" w:rsidP="002C45FC">
            <w:pPr>
              <w:pStyle w:val="110"/>
            </w:pPr>
            <w:r>
              <w:t>Адрес регистрации*</w:t>
            </w:r>
          </w:p>
        </w:tc>
        <w:tc>
          <w:tcPr>
            <w:tcW w:w="7468" w:type="dxa"/>
            <w:gridSpan w:val="17"/>
            <w:vAlign w:val="center"/>
          </w:tcPr>
          <w:p w:rsidR="002C45FC" w:rsidRPr="008C595F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F570D2">
        <w:trPr>
          <w:trHeight w:val="179"/>
        </w:trPr>
        <w:tc>
          <w:tcPr>
            <w:tcW w:w="8393" w:type="dxa"/>
            <w:gridSpan w:val="15"/>
            <w:shd w:val="clear" w:color="auto" w:fill="D9D9D9"/>
            <w:vAlign w:val="center"/>
          </w:tcPr>
          <w:p w:rsidR="002C45FC" w:rsidRPr="00B57BBD" w:rsidRDefault="002C45FC" w:rsidP="002C45FC">
            <w:pPr>
              <w:spacing w:after="0" w:line="240" w:lineRule="auto"/>
            </w:pPr>
            <w:r w:rsidRPr="003537FD">
              <w:rPr>
                <w:rFonts w:ascii="Times New Roman" w:hAnsi="Times New Roman"/>
                <w:b/>
                <w:sz w:val="15"/>
                <w:szCs w:val="15"/>
              </w:rPr>
              <w:t xml:space="preserve">Наличие Коллегиального органа </w:t>
            </w:r>
            <w:r w:rsidRPr="003537FD">
              <w:rPr>
                <w:rFonts w:ascii="Times New Roman" w:hAnsi="Times New Roman"/>
                <w:sz w:val="15"/>
                <w:szCs w:val="15"/>
              </w:rPr>
              <w:t>(Совет Директоров/Наблюдательный совет, Правление)</w:t>
            </w:r>
            <w:r>
              <w:rPr>
                <w:rFonts w:ascii="Times New Roman" w:hAnsi="Times New Roman"/>
                <w:sz w:val="15"/>
                <w:szCs w:val="15"/>
              </w:rPr>
              <w:t>***</w:t>
            </w:r>
          </w:p>
        </w:tc>
        <w:tc>
          <w:tcPr>
            <w:tcW w:w="1134" w:type="dxa"/>
            <w:gridSpan w:val="3"/>
            <w:shd w:val="clear" w:color="auto" w:fill="FFFFFF"/>
            <w:vAlign w:val="center"/>
          </w:tcPr>
          <w:p w:rsidR="002C45FC" w:rsidRPr="00E7557C" w:rsidRDefault="00787BE7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8909977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2C45FC">
              <w:rPr>
                <w:rFonts w:ascii="Times New Roman" w:hAnsi="Times New Roman"/>
              </w:rPr>
              <w:t xml:space="preserve"> ДА</w:t>
            </w:r>
          </w:p>
        </w:tc>
        <w:tc>
          <w:tcPr>
            <w:tcW w:w="1417" w:type="dxa"/>
            <w:gridSpan w:val="3"/>
            <w:shd w:val="clear" w:color="auto" w:fill="FFFFFF"/>
            <w:vAlign w:val="center"/>
          </w:tcPr>
          <w:p w:rsidR="002C45FC" w:rsidRPr="00E7557C" w:rsidRDefault="00787BE7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51739665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2C45FC">
              <w:rPr>
                <w:rFonts w:ascii="Times New Roman" w:hAnsi="Times New Roman"/>
              </w:rPr>
              <w:t xml:space="preserve"> НЕТ</w:t>
            </w:r>
          </w:p>
        </w:tc>
      </w:tr>
      <w:tr w:rsidR="002C45FC" w:rsidRPr="00534D68" w:rsidTr="00F570D2">
        <w:trPr>
          <w:trHeight w:val="179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Pr="00B57BBD" w:rsidRDefault="002C45FC" w:rsidP="002C45FC">
            <w:pPr>
              <w:pStyle w:val="110"/>
            </w:pPr>
            <w:r w:rsidRPr="008C595F">
              <w:t xml:space="preserve">Главный бухгалтер </w:t>
            </w:r>
            <w:r>
              <w:t>(ФИО)</w:t>
            </w:r>
          </w:p>
        </w:tc>
        <w:tc>
          <w:tcPr>
            <w:tcW w:w="7468" w:type="dxa"/>
            <w:gridSpan w:val="17"/>
            <w:shd w:val="clear" w:color="auto" w:fill="FFFFFF"/>
            <w:vAlign w:val="center"/>
          </w:tcPr>
          <w:p w:rsidR="002C45FC" w:rsidRPr="00E7557C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F570D2">
        <w:trPr>
          <w:trHeight w:val="179"/>
        </w:trPr>
        <w:tc>
          <w:tcPr>
            <w:tcW w:w="10944" w:type="dxa"/>
            <w:gridSpan w:val="21"/>
            <w:shd w:val="clear" w:color="auto" w:fill="A6A6A6"/>
            <w:vAlign w:val="center"/>
          </w:tcPr>
          <w:p w:rsidR="002C45FC" w:rsidRPr="00B57BBD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1B664E">
              <w:rPr>
                <w:rFonts w:ascii="Times New Roman" w:hAnsi="Times New Roman"/>
                <w:b/>
                <w:sz w:val="15"/>
                <w:szCs w:val="15"/>
              </w:rPr>
              <w:t>Сведения о бенефициарных владельцах/ лицах, владеющих более 25% капитала</w:t>
            </w:r>
          </w:p>
        </w:tc>
      </w:tr>
      <w:tr w:rsidR="002C45FC" w:rsidRPr="00534D68" w:rsidTr="00F570D2">
        <w:trPr>
          <w:trHeight w:val="168"/>
        </w:trPr>
        <w:tc>
          <w:tcPr>
            <w:tcW w:w="2738" w:type="dxa"/>
            <w:gridSpan w:val="3"/>
            <w:shd w:val="clear" w:color="auto" w:fill="D9D9D9"/>
            <w:vAlign w:val="center"/>
          </w:tcPr>
          <w:p w:rsidR="002C45FC" w:rsidRPr="00B57BBD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B57BBD">
              <w:rPr>
                <w:rFonts w:ascii="Times New Roman" w:hAnsi="Times New Roman"/>
                <w:b/>
                <w:sz w:val="15"/>
                <w:szCs w:val="15"/>
              </w:rPr>
              <w:t>Ф.И.О.</w:t>
            </w:r>
          </w:p>
        </w:tc>
        <w:tc>
          <w:tcPr>
            <w:tcW w:w="3346" w:type="dxa"/>
            <w:gridSpan w:val="5"/>
            <w:shd w:val="clear" w:color="auto" w:fill="D9D9D9"/>
            <w:vAlign w:val="center"/>
          </w:tcPr>
          <w:p w:rsidR="002C45FC" w:rsidRPr="00B57BBD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sz w:val="15"/>
                <w:szCs w:val="15"/>
              </w:rPr>
              <w:t xml:space="preserve">Гражданство, </w:t>
            </w:r>
            <w:r w:rsidRPr="00B57BBD">
              <w:rPr>
                <w:rFonts w:ascii="Times New Roman" w:hAnsi="Times New Roman"/>
                <w:b/>
                <w:sz w:val="15"/>
                <w:szCs w:val="15"/>
              </w:rPr>
              <w:t>Данные документа, удостоверяющего личность</w:t>
            </w:r>
            <w:r>
              <w:rPr>
                <w:rFonts w:ascii="Times New Roman" w:hAnsi="Times New Roman"/>
                <w:sz w:val="15"/>
                <w:szCs w:val="15"/>
              </w:rPr>
              <w:t>**</w:t>
            </w:r>
            <w:r w:rsidRPr="00B57BBD">
              <w:rPr>
                <w:rFonts w:ascii="Times New Roman" w:hAnsi="Times New Roman"/>
                <w:b/>
                <w:sz w:val="15"/>
                <w:szCs w:val="15"/>
              </w:rPr>
              <w:t xml:space="preserve">, ИНН </w:t>
            </w:r>
            <w:r w:rsidRPr="00B41555">
              <w:rPr>
                <w:rFonts w:ascii="Times New Roman" w:hAnsi="Times New Roman"/>
                <w:sz w:val="15"/>
                <w:szCs w:val="15"/>
              </w:rPr>
              <w:t>(при наличии)</w:t>
            </w:r>
            <w:r>
              <w:rPr>
                <w:rFonts w:ascii="Times New Roman" w:hAnsi="Times New Roman"/>
                <w:sz w:val="15"/>
                <w:szCs w:val="15"/>
              </w:rPr>
              <w:t xml:space="preserve"> </w:t>
            </w:r>
          </w:p>
        </w:tc>
        <w:tc>
          <w:tcPr>
            <w:tcW w:w="4860" w:type="dxa"/>
            <w:gridSpan w:val="13"/>
            <w:shd w:val="clear" w:color="auto" w:fill="D9D9D9"/>
            <w:vAlign w:val="center"/>
          </w:tcPr>
          <w:p w:rsidR="002C45FC" w:rsidRPr="00B57BBD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B57BBD">
              <w:rPr>
                <w:rFonts w:ascii="Times New Roman" w:hAnsi="Times New Roman"/>
                <w:b/>
                <w:sz w:val="15"/>
                <w:szCs w:val="15"/>
              </w:rPr>
              <w:t>Адрес регистрации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*</w:t>
            </w:r>
          </w:p>
          <w:p w:rsidR="002C45FC" w:rsidRPr="00B57BBD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2C45FC" w:rsidRPr="00534D68" w:rsidTr="00F570D2">
        <w:trPr>
          <w:trHeight w:val="168"/>
        </w:trPr>
        <w:tc>
          <w:tcPr>
            <w:tcW w:w="2738" w:type="dxa"/>
            <w:gridSpan w:val="3"/>
            <w:shd w:val="clear" w:color="auto" w:fill="FFFFFF"/>
            <w:vAlign w:val="center"/>
          </w:tcPr>
          <w:p w:rsidR="002C45FC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3346" w:type="dxa"/>
            <w:gridSpan w:val="5"/>
            <w:shd w:val="clear" w:color="auto" w:fill="auto"/>
            <w:vAlign w:val="center"/>
          </w:tcPr>
          <w:p w:rsidR="002C45FC" w:rsidRPr="00B57BBD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860" w:type="dxa"/>
            <w:gridSpan w:val="13"/>
            <w:shd w:val="clear" w:color="auto" w:fill="auto"/>
            <w:vAlign w:val="center"/>
          </w:tcPr>
          <w:p w:rsidR="002C45FC" w:rsidRPr="00B57BBD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2C45FC" w:rsidRPr="00534D68" w:rsidTr="00F570D2">
        <w:trPr>
          <w:trHeight w:val="168"/>
        </w:trPr>
        <w:tc>
          <w:tcPr>
            <w:tcW w:w="2738" w:type="dxa"/>
            <w:gridSpan w:val="3"/>
            <w:shd w:val="clear" w:color="auto" w:fill="FFFFFF"/>
            <w:vAlign w:val="center"/>
          </w:tcPr>
          <w:p w:rsidR="002C45FC" w:rsidRPr="00B57BBD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3346" w:type="dxa"/>
            <w:gridSpan w:val="5"/>
            <w:shd w:val="clear" w:color="auto" w:fill="auto"/>
            <w:vAlign w:val="center"/>
          </w:tcPr>
          <w:p w:rsidR="002C45FC" w:rsidRPr="00B57BBD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860" w:type="dxa"/>
            <w:gridSpan w:val="13"/>
            <w:shd w:val="clear" w:color="auto" w:fill="auto"/>
            <w:vAlign w:val="center"/>
          </w:tcPr>
          <w:p w:rsidR="002C45FC" w:rsidRPr="00B57BBD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2C45FC" w:rsidRPr="00534D68" w:rsidTr="00F570D2">
        <w:trPr>
          <w:trHeight w:val="168"/>
        </w:trPr>
        <w:tc>
          <w:tcPr>
            <w:tcW w:w="2738" w:type="dxa"/>
            <w:gridSpan w:val="3"/>
            <w:shd w:val="clear" w:color="auto" w:fill="FFFFFF"/>
            <w:vAlign w:val="center"/>
          </w:tcPr>
          <w:p w:rsidR="002C45FC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3346" w:type="dxa"/>
            <w:gridSpan w:val="5"/>
            <w:shd w:val="clear" w:color="auto" w:fill="auto"/>
            <w:vAlign w:val="center"/>
          </w:tcPr>
          <w:p w:rsidR="002C45FC" w:rsidRPr="00B57BBD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860" w:type="dxa"/>
            <w:gridSpan w:val="13"/>
            <w:shd w:val="clear" w:color="auto" w:fill="auto"/>
            <w:vAlign w:val="center"/>
          </w:tcPr>
          <w:p w:rsidR="002C45FC" w:rsidRPr="00B57BBD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2C45FC" w:rsidRPr="00534D68" w:rsidTr="00F570D2">
        <w:trPr>
          <w:trHeight w:val="168"/>
        </w:trPr>
        <w:tc>
          <w:tcPr>
            <w:tcW w:w="2738" w:type="dxa"/>
            <w:gridSpan w:val="3"/>
            <w:shd w:val="clear" w:color="auto" w:fill="FFFFFF"/>
            <w:vAlign w:val="center"/>
          </w:tcPr>
          <w:p w:rsidR="002C45FC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3346" w:type="dxa"/>
            <w:gridSpan w:val="5"/>
            <w:shd w:val="clear" w:color="auto" w:fill="auto"/>
            <w:vAlign w:val="center"/>
          </w:tcPr>
          <w:p w:rsidR="002C45FC" w:rsidRPr="00B57BBD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4860" w:type="dxa"/>
            <w:gridSpan w:val="13"/>
            <w:shd w:val="clear" w:color="auto" w:fill="auto"/>
            <w:vAlign w:val="center"/>
          </w:tcPr>
          <w:p w:rsidR="002C45FC" w:rsidRPr="00B57BBD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2C45FC" w:rsidRPr="00534D68" w:rsidTr="00F570D2">
        <w:trPr>
          <w:trHeight w:val="168"/>
        </w:trPr>
        <w:tc>
          <w:tcPr>
            <w:tcW w:w="9413" w:type="dxa"/>
            <w:gridSpan w:val="17"/>
            <w:shd w:val="clear" w:color="auto" w:fill="A6A6A6"/>
            <w:vAlign w:val="center"/>
          </w:tcPr>
          <w:p w:rsidR="002C45FC" w:rsidRPr="008C595F" w:rsidRDefault="002C45FC" w:rsidP="002C45FC">
            <w:pPr>
              <w:pStyle w:val="12"/>
            </w:pPr>
            <w:r w:rsidRPr="008C595F">
              <w:t xml:space="preserve">дополнительные сведения о </w:t>
            </w:r>
            <w:r>
              <w:t>КЛИЕНТЕ</w:t>
            </w:r>
          </w:p>
        </w:tc>
        <w:tc>
          <w:tcPr>
            <w:tcW w:w="869" w:type="dxa"/>
            <w:gridSpan w:val="3"/>
            <w:shd w:val="clear" w:color="auto" w:fill="A6A6A6"/>
            <w:vAlign w:val="center"/>
          </w:tcPr>
          <w:p w:rsidR="002C45FC" w:rsidRPr="008C595F" w:rsidRDefault="002C45FC" w:rsidP="002C45FC">
            <w:pPr>
              <w:pStyle w:val="12"/>
              <w:ind w:left="-109" w:right="-108"/>
            </w:pPr>
            <w:r w:rsidRPr="008C595F">
              <w:t>Да</w:t>
            </w:r>
          </w:p>
        </w:tc>
        <w:tc>
          <w:tcPr>
            <w:tcW w:w="662" w:type="dxa"/>
            <w:shd w:val="clear" w:color="auto" w:fill="A6A6A6"/>
            <w:vAlign w:val="center"/>
          </w:tcPr>
          <w:p w:rsidR="002C45FC" w:rsidRPr="008C595F" w:rsidRDefault="002C45FC" w:rsidP="002C45FC">
            <w:pPr>
              <w:pStyle w:val="12"/>
              <w:ind w:left="-109" w:right="-108"/>
            </w:pPr>
            <w:r w:rsidRPr="008C595F">
              <w:t>Нет</w:t>
            </w:r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Имеются ли просроченная дебиторская и/или кредиторская задолженности, непогашенные в срок кредиты и займы, просроченные собственные векселя Клиента длительностью свыше 3-х мес. в размере более 25% от общего объема соответствующей задолженности?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01508454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40881165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69655B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Имеются ли в составе дебиторской задолженности, а также в составе долгосрочных и краткосрочных финансовых вложений задолженность и вложения в доли (акции) юридических лиц, которые находятся в стадии ликвидации или в отношении которых возбуждено дело о банкротстве на последнюю отчетную дату?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45776751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50869617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Имеется ли просроченная задолженность перед персоналом по заработной плате на текущую дату и/или выплаты сотрудникам осуществляются в размере ниже официального прожиточного минимума?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124120733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7768301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Имеется ли просроченная задолженность перед налоговыми органами, бюджетом всех уровней и внебюджетными фондами?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41486795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871996075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Имеется ли текущая очередь распоряжений к банковским счетам Клиента длительностью свыше 7 календарных дней?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74730720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60900396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Имеется ли текущая просроченная задолженность или случаи несвоевременного исполнения обязательств общей продолжительностью более 30 календарных дней за последние 180 календарных дней в кредитных организациях?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774522725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313767293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Имеются ли существенные события, затрагивающие финансово-хозяйственную деятельность Клиента, произошедшие за период с последней отчетной даты до даты подачи заявления?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538444250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92061256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Имеются ли скрытые потери (неликвидные запасы готовой продукции) и/ или требования, безнадежные ко взысканию, в размере, равном или превышающем 25 % чистых активов организации?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81476348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20083924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Имелись ли случаи неоднократной утраты правоустанавливающих, первичных учетных документов, оригиналов договоров и контрактов за последние 3 календарных года?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775131555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46077856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Имелись ли случаи неоднократного изменения места постановки на налоговый учет (за исключением случаев, когда изменение вызвано реорганизацией налоговых органов) за последний завершенный календарный год?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38794953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782758051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Имеются ли случаи неисполнения Клиентом обязательств по иным аналогичным договорам?</w:t>
            </w:r>
          </w:p>
        </w:tc>
        <w:tc>
          <w:tcPr>
            <w:tcW w:w="869" w:type="dxa"/>
            <w:gridSpan w:val="3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335161310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  <w:tc>
          <w:tcPr>
            <w:tcW w:w="662" w:type="dxa"/>
            <w:vAlign w:val="center"/>
          </w:tcPr>
          <w:p w:rsidR="002C45FC" w:rsidRDefault="00787BE7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120139983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2C45FC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цель установления и характер деловых отношений с Банком (какие виды банковских услуг Вы хотели бы получить)</w:t>
            </w:r>
          </w:p>
        </w:tc>
        <w:tc>
          <w:tcPr>
            <w:tcW w:w="1531" w:type="dxa"/>
            <w:gridSpan w:val="4"/>
            <w:vAlign w:val="center"/>
          </w:tcPr>
          <w:p w:rsidR="002C45FC" w:rsidRPr="00F10029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источник происхождения денежных средств и (или) иного имущества организации</w:t>
            </w:r>
          </w:p>
        </w:tc>
        <w:tc>
          <w:tcPr>
            <w:tcW w:w="1531" w:type="dxa"/>
            <w:gridSpan w:val="4"/>
            <w:vAlign w:val="center"/>
          </w:tcPr>
          <w:p w:rsidR="002C45FC" w:rsidRPr="00F10029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цель финансово-хозяйственной деятельности организации</w:t>
            </w:r>
          </w:p>
        </w:tc>
        <w:tc>
          <w:tcPr>
            <w:tcW w:w="1531" w:type="dxa"/>
            <w:gridSpan w:val="4"/>
            <w:vAlign w:val="center"/>
          </w:tcPr>
          <w:p w:rsidR="002C45FC" w:rsidRPr="00F10029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0960B1">
        <w:tc>
          <w:tcPr>
            <w:tcW w:w="9413" w:type="dxa"/>
            <w:gridSpan w:val="17"/>
            <w:shd w:val="clear" w:color="auto" w:fill="D9D9D9"/>
          </w:tcPr>
          <w:p w:rsidR="002C45FC" w:rsidRPr="00F10029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10029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сведения о деловой репутации организации</w:t>
            </w:r>
          </w:p>
        </w:tc>
        <w:tc>
          <w:tcPr>
            <w:tcW w:w="1531" w:type="dxa"/>
            <w:gridSpan w:val="4"/>
            <w:vAlign w:val="center"/>
          </w:tcPr>
          <w:p w:rsidR="002C45FC" w:rsidRPr="00F10029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48294A">
        <w:tc>
          <w:tcPr>
            <w:tcW w:w="10944" w:type="dxa"/>
            <w:gridSpan w:val="21"/>
            <w:shd w:val="clear" w:color="auto" w:fill="A6A6A6"/>
          </w:tcPr>
          <w:p w:rsidR="002C45FC" w:rsidRPr="00E125B0" w:rsidRDefault="002C45FC" w:rsidP="002C45FC">
            <w:pPr>
              <w:pStyle w:val="12"/>
            </w:pPr>
            <w:r w:rsidRPr="00E125B0">
              <w:t>Деятельность Клиента</w:t>
            </w:r>
          </w:p>
        </w:tc>
      </w:tr>
      <w:tr w:rsidR="002C45FC" w:rsidRPr="00534D68" w:rsidTr="000960B1">
        <w:trPr>
          <w:trHeight w:val="168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Pr="00E125B0" w:rsidRDefault="002C45FC" w:rsidP="002C45FC">
            <w:pPr>
              <w:pStyle w:val="110"/>
            </w:pPr>
            <w:r w:rsidRPr="00E125B0">
              <w:t>Номер лицензии</w:t>
            </w:r>
          </w:p>
        </w:tc>
        <w:tc>
          <w:tcPr>
            <w:tcW w:w="2363" w:type="dxa"/>
            <w:gridSpan w:val="3"/>
            <w:shd w:val="clear" w:color="auto" w:fill="auto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786" w:type="dxa"/>
            <w:gridSpan w:val="12"/>
            <w:shd w:val="clear" w:color="auto" w:fill="D9D9D9"/>
          </w:tcPr>
          <w:p w:rsidR="002C45FC" w:rsidRPr="00E125B0" w:rsidRDefault="002C45FC" w:rsidP="002C45FC">
            <w:pPr>
              <w:pStyle w:val="110"/>
            </w:pPr>
            <w:r w:rsidRPr="00A578E2">
              <w:rPr>
                <w:bCs/>
              </w:rPr>
              <w:t xml:space="preserve">Дата выдачи лицензии 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0960B1">
        <w:trPr>
          <w:trHeight w:val="229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Pr="000960B1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t>Срок действия</w:t>
            </w:r>
          </w:p>
        </w:tc>
        <w:tc>
          <w:tcPr>
            <w:tcW w:w="2363" w:type="dxa"/>
            <w:gridSpan w:val="3"/>
            <w:shd w:val="clear" w:color="auto" w:fill="auto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786" w:type="dxa"/>
            <w:gridSpan w:val="12"/>
            <w:shd w:val="clear" w:color="auto" w:fill="D9D9D9"/>
          </w:tcPr>
          <w:p w:rsidR="002C45FC" w:rsidRPr="00E125B0" w:rsidRDefault="002C45FC" w:rsidP="002C45FC">
            <w:pPr>
              <w:pStyle w:val="110"/>
            </w:pPr>
            <w:r w:rsidRPr="00A578E2">
              <w:rPr>
                <w:bCs/>
              </w:rPr>
              <w:t xml:space="preserve">Перечень видов лицензируемой деятельности 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F570D2">
        <w:trPr>
          <w:trHeight w:val="168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t>К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ем</w:t>
            </w: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выдана</w:t>
            </w:r>
          </w:p>
        </w:tc>
        <w:tc>
          <w:tcPr>
            <w:tcW w:w="7468" w:type="dxa"/>
            <w:gridSpan w:val="17"/>
            <w:shd w:val="clear" w:color="auto" w:fill="FFFFFF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F570D2">
        <w:trPr>
          <w:trHeight w:val="221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Pr="000960B1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t>Вид деятельности</w:t>
            </w:r>
          </w:p>
        </w:tc>
        <w:tc>
          <w:tcPr>
            <w:tcW w:w="2363" w:type="dxa"/>
            <w:gridSpan w:val="3"/>
            <w:shd w:val="clear" w:color="auto" w:fill="auto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786" w:type="dxa"/>
            <w:gridSpan w:val="12"/>
            <w:shd w:val="clear" w:color="auto" w:fill="D9D9D9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t>К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огда</w:t>
            </w: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выдан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F570D2">
        <w:trPr>
          <w:trHeight w:val="240"/>
        </w:trPr>
        <w:tc>
          <w:tcPr>
            <w:tcW w:w="3476" w:type="dxa"/>
            <w:gridSpan w:val="4"/>
            <w:shd w:val="clear" w:color="auto" w:fill="D9D9D9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bCs/>
                <w:sz w:val="15"/>
                <w:szCs w:val="15"/>
              </w:rPr>
            </w:pP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lastRenderedPageBreak/>
              <w:t>Срок действия</w:t>
            </w:r>
          </w:p>
        </w:tc>
        <w:tc>
          <w:tcPr>
            <w:tcW w:w="2363" w:type="dxa"/>
            <w:gridSpan w:val="3"/>
            <w:shd w:val="clear" w:color="auto" w:fill="auto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786" w:type="dxa"/>
            <w:gridSpan w:val="12"/>
            <w:shd w:val="clear" w:color="auto" w:fill="D9D9D9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0960B1">
              <w:rPr>
                <w:rFonts w:ascii="Times New Roman" w:hAnsi="Times New Roman"/>
                <w:b/>
                <w:bCs/>
                <w:sz w:val="15"/>
                <w:szCs w:val="15"/>
              </w:rPr>
              <w:t>Номер допуска СРО</w:t>
            </w:r>
          </w:p>
        </w:tc>
        <w:tc>
          <w:tcPr>
            <w:tcW w:w="1319" w:type="dxa"/>
            <w:gridSpan w:val="2"/>
            <w:shd w:val="clear" w:color="auto" w:fill="auto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534D68" w:rsidTr="000960B1">
        <w:trPr>
          <w:trHeight w:val="168"/>
        </w:trPr>
        <w:tc>
          <w:tcPr>
            <w:tcW w:w="3476" w:type="dxa"/>
            <w:gridSpan w:val="4"/>
            <w:shd w:val="clear" w:color="auto" w:fill="D9D9D9"/>
            <w:vAlign w:val="center"/>
          </w:tcPr>
          <w:p w:rsidR="002C45FC" w:rsidRPr="00E125B0" w:rsidRDefault="002C45FC" w:rsidP="002C45FC">
            <w:pPr>
              <w:spacing w:after="0" w:line="240" w:lineRule="auto"/>
            </w:pP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t>К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>ем</w:t>
            </w: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выдан</w:t>
            </w:r>
          </w:p>
        </w:tc>
        <w:tc>
          <w:tcPr>
            <w:tcW w:w="7468" w:type="dxa"/>
            <w:gridSpan w:val="17"/>
            <w:shd w:val="clear" w:color="auto" w:fill="auto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66443D" w:rsidTr="0048294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10944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6A6A6"/>
            <w:vAlign w:val="center"/>
          </w:tcPr>
          <w:p w:rsidR="002C45FC" w:rsidRPr="00E125B0" w:rsidRDefault="002C45FC" w:rsidP="002C4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t>КОНТАКТНЫЕ СВЕДЕНИЯ</w:t>
            </w: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(контактное лицо Клиента для решения вопросов, связанных с выдачей кредита/</w:t>
            </w:r>
            <w:r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независимой </w:t>
            </w:r>
            <w:r w:rsidRPr="00E125B0">
              <w:rPr>
                <w:rFonts w:ascii="Times New Roman" w:hAnsi="Times New Roman"/>
                <w:b/>
                <w:bCs/>
                <w:sz w:val="15"/>
                <w:szCs w:val="15"/>
              </w:rPr>
              <w:t>гарантии)</w:t>
            </w:r>
          </w:p>
        </w:tc>
      </w:tr>
      <w:tr w:rsidR="002C45FC" w:rsidRPr="0066443D" w:rsidTr="00096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"/>
        </w:trPr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2C45FC" w:rsidRPr="0066443D" w:rsidRDefault="002C45FC" w:rsidP="002C45FC">
            <w:pPr>
              <w:pStyle w:val="110"/>
            </w:pPr>
            <w:r w:rsidRPr="0066443D">
              <w:t>Ф.И.О.</w:t>
            </w:r>
          </w:p>
        </w:tc>
        <w:tc>
          <w:tcPr>
            <w:tcW w:w="8672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66443D" w:rsidTr="00096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"/>
        </w:trPr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2C45FC" w:rsidRPr="0066443D" w:rsidRDefault="002C45FC" w:rsidP="002C45FC">
            <w:pPr>
              <w:pStyle w:val="110"/>
            </w:pPr>
            <w:r w:rsidRPr="0066443D">
              <w:rPr>
                <w:lang w:val="en-US"/>
              </w:rPr>
              <w:t>e-mail</w:t>
            </w:r>
          </w:p>
        </w:tc>
        <w:tc>
          <w:tcPr>
            <w:tcW w:w="8672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2C45FC" w:rsidRPr="0066443D" w:rsidTr="000960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22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:rsidR="002C45FC" w:rsidRPr="0066443D" w:rsidRDefault="002C45FC" w:rsidP="002C45FC">
            <w:pPr>
              <w:pStyle w:val="110"/>
              <w:rPr>
                <w:lang w:val="en-US"/>
              </w:rPr>
            </w:pPr>
            <w:r>
              <w:t>Контактные телефоны</w:t>
            </w:r>
          </w:p>
        </w:tc>
        <w:tc>
          <w:tcPr>
            <w:tcW w:w="8672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45FC" w:rsidRPr="00E125B0" w:rsidRDefault="002C45FC" w:rsidP="002C45FC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:rsidR="003A546C" w:rsidRDefault="003A546C" w:rsidP="003A546C">
      <w:pPr>
        <w:pStyle w:val="Standard"/>
        <w:spacing w:before="120" w:after="0"/>
        <w:ind w:left="-709" w:right="-285"/>
      </w:pPr>
      <w:r>
        <w:rPr>
          <w:rFonts w:ascii="Times New Roman" w:hAnsi="Times New Roman"/>
          <w:b/>
          <w:sz w:val="15"/>
          <w:szCs w:val="15"/>
        </w:rPr>
        <w:t>Клиент ознакомлен со следующими положениями и согласен на их применение:</w:t>
      </w:r>
    </w:p>
    <w:p w:rsidR="003A546C" w:rsidRPr="00C1482A" w:rsidRDefault="003A546C" w:rsidP="003A546C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• </w:t>
      </w:r>
      <w:r w:rsidR="00966A5E" w:rsidRPr="00966A5E">
        <w:rPr>
          <w:rFonts w:ascii="Times New Roman" w:eastAsia="Times New Roman" w:hAnsi="Times New Roman"/>
          <w:sz w:val="15"/>
          <w:szCs w:val="15"/>
          <w:lang w:eastAsia="ru-RU"/>
        </w:rPr>
        <w:t>кредит/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независимая 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гарантия предоставляется ООО КБ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>«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>ВНЕШФИНБАНК</w:t>
      </w:r>
      <w:r>
        <w:rPr>
          <w:rFonts w:ascii="Times New Roman" w:eastAsia="Times New Roman" w:hAnsi="Times New Roman"/>
          <w:sz w:val="15"/>
          <w:szCs w:val="15"/>
          <w:lang w:eastAsia="ru-RU"/>
        </w:rPr>
        <w:t>»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 (адрес: </w:t>
      </w:r>
      <w:r w:rsidRPr="009E2A22">
        <w:rPr>
          <w:rFonts w:ascii="Times New Roman" w:eastAsia="Times New Roman" w:hAnsi="Times New Roman"/>
          <w:sz w:val="15"/>
          <w:szCs w:val="15"/>
          <w:lang w:eastAsia="ru-RU"/>
        </w:rPr>
        <w:t>350059, г. Краснодар, ул. Волжская, д. 47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) (далее - Банк) в случае прохождения Клиентом соответствующих проверок, проводимых Банком по внутренним методикам. Банк имеет право без объяснения причин отказать лицу, заполнившему Анкету, в предоставлении </w:t>
      </w:r>
      <w:r w:rsidR="00966A5E" w:rsidRPr="00966A5E">
        <w:rPr>
          <w:rFonts w:ascii="Times New Roman" w:eastAsia="Times New Roman" w:hAnsi="Times New Roman"/>
          <w:sz w:val="15"/>
          <w:szCs w:val="15"/>
          <w:lang w:eastAsia="ru-RU"/>
        </w:rPr>
        <w:t>кредита/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независимой 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гарантии. В указанном случае лицо, заполнившее Анкету, не имеет к Банку никаких претензий. Оригинал настоящей Анкеты, а также оригиналы и копии переданных в Банк документов остаются в Банке, даже если </w:t>
      </w:r>
      <w:r w:rsidR="00966A5E" w:rsidRPr="00966A5E">
        <w:rPr>
          <w:rFonts w:ascii="Times New Roman" w:eastAsia="Times New Roman" w:hAnsi="Times New Roman"/>
          <w:sz w:val="15"/>
          <w:szCs w:val="15"/>
          <w:lang w:eastAsia="ru-RU"/>
        </w:rPr>
        <w:t>кредит/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независимая 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>гарантия не будет выдан</w:t>
      </w:r>
      <w:r w:rsidR="00966A5E">
        <w:rPr>
          <w:rFonts w:ascii="Times New Roman" w:eastAsia="Times New Roman" w:hAnsi="Times New Roman"/>
          <w:sz w:val="15"/>
          <w:szCs w:val="15"/>
          <w:lang w:eastAsia="ru-RU"/>
        </w:rPr>
        <w:t>(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>а</w:t>
      </w:r>
      <w:r w:rsidR="00966A5E">
        <w:rPr>
          <w:rFonts w:ascii="Times New Roman" w:eastAsia="Times New Roman" w:hAnsi="Times New Roman"/>
          <w:sz w:val="15"/>
          <w:szCs w:val="15"/>
          <w:lang w:eastAsia="ru-RU"/>
        </w:rPr>
        <w:t>)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>;</w:t>
      </w:r>
    </w:p>
    <w:p w:rsidR="003A546C" w:rsidRDefault="003A546C" w:rsidP="003A546C">
      <w:pPr>
        <w:pStyle w:val="Standard"/>
        <w:spacing w:after="0" w:line="240" w:lineRule="auto"/>
        <w:ind w:left="-709" w:right="-285"/>
        <w:jc w:val="both"/>
      </w:pP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• все сведения, указанные в настоящей Анкете, а также все предоставленные Клиентом документы будут использованы Банком для оформления </w:t>
      </w:r>
      <w:r w:rsidR="00966A5E" w:rsidRPr="00966A5E">
        <w:rPr>
          <w:rFonts w:ascii="Times New Roman" w:eastAsia="Times New Roman" w:hAnsi="Times New Roman"/>
          <w:sz w:val="15"/>
          <w:szCs w:val="15"/>
          <w:lang w:eastAsia="ru-RU"/>
        </w:rPr>
        <w:t>кредита/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независимой 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>гарантии, для чего Банк оставляет за собой право их проверки и использования в качестве доказательс</w:t>
      </w:r>
      <w:r>
        <w:rPr>
          <w:rFonts w:ascii="Times New Roman" w:eastAsia="Times New Roman" w:hAnsi="Times New Roman"/>
          <w:sz w:val="15"/>
          <w:szCs w:val="15"/>
          <w:lang w:eastAsia="ru-RU"/>
        </w:rPr>
        <w:t>тв при судебном разбирательстве.</w:t>
      </w:r>
    </w:p>
    <w:p w:rsidR="003A546C" w:rsidRDefault="003A546C" w:rsidP="003A546C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b/>
          <w:bCs/>
          <w:sz w:val="15"/>
          <w:szCs w:val="15"/>
          <w:lang w:eastAsia="ru-RU"/>
        </w:rPr>
      </w:pPr>
    </w:p>
    <w:p w:rsidR="003A546C" w:rsidRDefault="003A546C" w:rsidP="003A546C">
      <w:pPr>
        <w:pStyle w:val="Standard"/>
        <w:spacing w:after="0" w:line="240" w:lineRule="auto"/>
        <w:ind w:left="-709" w:right="-285"/>
        <w:jc w:val="both"/>
      </w:pPr>
      <w:r>
        <w:rPr>
          <w:rFonts w:ascii="Times New Roman" w:eastAsia="Times New Roman" w:hAnsi="Times New Roman"/>
          <w:b/>
          <w:bCs/>
          <w:sz w:val="15"/>
          <w:szCs w:val="15"/>
          <w:lang w:eastAsia="ru-RU"/>
        </w:rPr>
        <w:t>Настоящим Клиент подтверждает, что:</w:t>
      </w:r>
    </w:p>
    <w:p w:rsidR="003A546C" w:rsidRPr="00C1482A" w:rsidRDefault="003A546C" w:rsidP="003A546C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• 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>все сведения, содержащиеся в данной Анкете, являются достоверными и точными на дату подписания Анкеты;</w:t>
      </w:r>
    </w:p>
    <w:p w:rsidR="003A546C" w:rsidRPr="00C1482A" w:rsidRDefault="003A546C" w:rsidP="003A546C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>• обязуется в случае изменения сведений, указанных в настоящей Анкете, в том числе связанных с внесением изменений в учредительные документы, письменно уведомить об этом Банк и предоставит</w:t>
      </w:r>
      <w:r>
        <w:rPr>
          <w:rFonts w:ascii="Times New Roman" w:eastAsia="Times New Roman" w:hAnsi="Times New Roman"/>
          <w:sz w:val="15"/>
          <w:szCs w:val="15"/>
          <w:lang w:eastAsia="ru-RU"/>
        </w:rPr>
        <w:t>ь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 Банку Анкету с актуальными сведениями, а также документы, подтверждающие внесение таких изменений, в срок не позднее 3 (трех) рабочих дней со дня изменения сведений, содержащихся в настоящей Анкете;</w:t>
      </w:r>
    </w:p>
    <w:p w:rsidR="003A546C" w:rsidRPr="00C1482A" w:rsidRDefault="003A546C" w:rsidP="003A546C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•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>п</w:t>
      </w:r>
      <w:r w:rsidRPr="009B0C9D">
        <w:rPr>
          <w:rFonts w:ascii="Times New Roman" w:eastAsia="Times New Roman" w:hAnsi="Times New Roman"/>
          <w:sz w:val="15"/>
          <w:szCs w:val="15"/>
          <w:lang w:eastAsia="ru-RU"/>
        </w:rPr>
        <w:t>олностью согласен с тем, что Банк оставляет за собой право проверки информации, указанной в Анкете, и не возражает против такой проверки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>;</w:t>
      </w:r>
    </w:p>
    <w:p w:rsidR="003A546C" w:rsidRPr="00C1482A" w:rsidRDefault="003A546C" w:rsidP="003A546C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• полностью согласен с тем, что издержки, пошлины и накладные расходы, связанные с рассмотрением данной Анкеты </w:t>
      </w:r>
      <w:r w:rsidR="00966A5E"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и </w:t>
      </w:r>
      <w:r w:rsidR="00966A5E">
        <w:rPr>
          <w:rFonts w:ascii="Times New Roman" w:eastAsia="Times New Roman" w:hAnsi="Times New Roman"/>
          <w:sz w:val="15"/>
          <w:szCs w:val="15"/>
          <w:lang w:eastAsia="ru-RU"/>
        </w:rPr>
        <w:t>получением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 </w:t>
      </w:r>
      <w:r w:rsidR="00966A5E" w:rsidRPr="00966A5E">
        <w:rPr>
          <w:rFonts w:ascii="Times New Roman" w:eastAsia="Times New Roman" w:hAnsi="Times New Roman"/>
          <w:sz w:val="15"/>
          <w:szCs w:val="15"/>
          <w:lang w:eastAsia="ru-RU"/>
        </w:rPr>
        <w:t>кредита/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независимой 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гарантии,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Клиент 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>несет самостоятельно;</w:t>
      </w:r>
    </w:p>
    <w:p w:rsidR="003A546C" w:rsidRPr="00C1482A" w:rsidRDefault="003A546C" w:rsidP="003A546C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• с условиями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получения </w:t>
      </w:r>
      <w:r w:rsidR="00966A5E" w:rsidRPr="00966A5E">
        <w:rPr>
          <w:rFonts w:ascii="Times New Roman" w:eastAsia="Times New Roman" w:hAnsi="Times New Roman"/>
          <w:sz w:val="15"/>
          <w:szCs w:val="15"/>
          <w:lang w:eastAsia="ru-RU"/>
        </w:rPr>
        <w:t>кредита/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независимой </w:t>
      </w: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гарантии и тарифами Банка ознакомлен; </w:t>
      </w:r>
    </w:p>
    <w:p w:rsidR="003A546C" w:rsidRDefault="003A546C" w:rsidP="003A546C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 xml:space="preserve">• гарантирует, что находится по </w:t>
      </w:r>
      <w:r w:rsidR="00191714">
        <w:rPr>
          <w:rFonts w:ascii="Times New Roman" w:eastAsia="Times New Roman" w:hAnsi="Times New Roman"/>
          <w:sz w:val="15"/>
          <w:szCs w:val="15"/>
          <w:lang w:eastAsia="ru-RU"/>
        </w:rPr>
        <w:t>заявленному фактическому адресу</w:t>
      </w:r>
      <w:r w:rsidR="00885223">
        <w:rPr>
          <w:rFonts w:ascii="Times New Roman" w:eastAsia="Times New Roman" w:hAnsi="Times New Roman"/>
          <w:sz w:val="15"/>
          <w:szCs w:val="15"/>
          <w:lang w:eastAsia="ru-RU"/>
        </w:rPr>
        <w:t>;</w:t>
      </w:r>
    </w:p>
    <w:p w:rsidR="00C04A42" w:rsidRDefault="00885223" w:rsidP="00C04A42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C1482A">
        <w:rPr>
          <w:rFonts w:ascii="Times New Roman" w:eastAsia="Times New Roman" w:hAnsi="Times New Roman"/>
          <w:sz w:val="15"/>
          <w:szCs w:val="15"/>
          <w:lang w:eastAsia="ru-RU"/>
        </w:rPr>
        <w:t>•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 </w:t>
      </w:r>
      <w:r w:rsidR="00C04A42"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уведомил и </w:t>
      </w:r>
      <w:r w:rsidR="00C04A42">
        <w:rPr>
          <w:rFonts w:ascii="Times New Roman" w:eastAsia="Times New Roman" w:hAnsi="Times New Roman"/>
          <w:sz w:val="15"/>
          <w:szCs w:val="15"/>
          <w:lang w:eastAsia="ru-RU"/>
        </w:rPr>
        <w:t>получил</w:t>
      </w:r>
      <w:r w:rsidR="00C04A42"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 согласие физических лиц, персональные данные которых могут содержаться в получаемых Банком от </w:t>
      </w:r>
      <w:r w:rsidR="00C04A42">
        <w:rPr>
          <w:rFonts w:ascii="Times New Roman" w:eastAsia="Times New Roman" w:hAnsi="Times New Roman"/>
          <w:sz w:val="15"/>
          <w:szCs w:val="15"/>
          <w:lang w:eastAsia="ru-RU"/>
        </w:rPr>
        <w:t xml:space="preserve">Клиента </w:t>
      </w:r>
      <w:r w:rsidR="00C04A42" w:rsidRPr="00F620CC">
        <w:rPr>
          <w:rFonts w:ascii="Times New Roman" w:eastAsia="Times New Roman" w:hAnsi="Times New Roman"/>
          <w:sz w:val="15"/>
          <w:szCs w:val="15"/>
          <w:lang w:eastAsia="ru-RU"/>
        </w:rPr>
        <w:t>документах и сведениях, на передачу и обработку персональных данных таких лиц Банку, по форме и содержанию в соответствии с</w:t>
      </w:r>
      <w:r w:rsidR="00C04A42" w:rsidRPr="00F620CC">
        <w:rPr>
          <w:rFonts w:ascii="Times New Roman" w:eastAsia="Times New Roman" w:hAnsi="Times New Roman"/>
          <w:bCs/>
          <w:sz w:val="15"/>
          <w:szCs w:val="15"/>
          <w:lang w:eastAsia="ru-RU"/>
        </w:rPr>
        <w:t xml:space="preserve"> Федеральным законом от 27.07.2006 № 152-ФЗ «О персональных данных»</w:t>
      </w:r>
      <w:r w:rsidR="00C04A42"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. </w:t>
      </w:r>
      <w:r w:rsidR="00C04A42">
        <w:rPr>
          <w:rFonts w:ascii="Times New Roman" w:eastAsia="Times New Roman" w:hAnsi="Times New Roman"/>
          <w:sz w:val="15"/>
          <w:szCs w:val="15"/>
          <w:lang w:eastAsia="ru-RU"/>
        </w:rPr>
        <w:t xml:space="preserve">Клиент предоставляет </w:t>
      </w:r>
      <w:r w:rsidR="00C04A42"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Банку соответствующее право на обработку персональных данных указанных субъектов персональных данных с их согласия в целях проверки достоверности и обновления представленных </w:t>
      </w:r>
      <w:r w:rsidR="00C04A42">
        <w:rPr>
          <w:rFonts w:ascii="Times New Roman" w:eastAsia="Times New Roman" w:hAnsi="Times New Roman"/>
          <w:sz w:val="15"/>
          <w:szCs w:val="15"/>
          <w:lang w:eastAsia="ru-RU"/>
        </w:rPr>
        <w:t xml:space="preserve">Клиентом </w:t>
      </w:r>
      <w:r w:rsidR="00C04A42" w:rsidRPr="00F620CC">
        <w:rPr>
          <w:rFonts w:ascii="Times New Roman" w:eastAsia="Times New Roman" w:hAnsi="Times New Roman"/>
          <w:sz w:val="15"/>
          <w:szCs w:val="15"/>
          <w:lang w:eastAsia="ru-RU"/>
        </w:rPr>
        <w:t>сведений, оценки финансового положения и кредитных рисков, заключения с Банком и исполнения договоров</w:t>
      </w:r>
      <w:r w:rsidR="00C04A42" w:rsidRPr="00F620CC">
        <w:rPr>
          <w:rFonts w:ascii="Times New Roman" w:hAnsi="Times New Roman"/>
          <w:sz w:val="15"/>
          <w:szCs w:val="15"/>
        </w:rPr>
        <w:t xml:space="preserve"> о предоставлении кредита/независимой гарантии и/или договора, обеспечивающего исполнение обязательств по возврату кредита/независимой гарантии</w:t>
      </w:r>
      <w:r w:rsidR="00C04A42">
        <w:rPr>
          <w:rFonts w:ascii="Times New Roman" w:eastAsia="Times New Roman" w:hAnsi="Times New Roman"/>
          <w:sz w:val="15"/>
          <w:szCs w:val="15"/>
          <w:lang w:eastAsia="ru-RU"/>
        </w:rPr>
        <w:t>,</w:t>
      </w:r>
      <w:r w:rsidR="00C04A42" w:rsidRPr="007053C4">
        <w:rPr>
          <w:szCs w:val="20"/>
        </w:rPr>
        <w:t xml:space="preserve"> </w:t>
      </w:r>
      <w:r w:rsidR="00C04A42" w:rsidRPr="00885223">
        <w:rPr>
          <w:rFonts w:ascii="Times New Roman" w:hAnsi="Times New Roman"/>
          <w:sz w:val="15"/>
          <w:szCs w:val="15"/>
        </w:rPr>
        <w:t xml:space="preserve">осуществления защиты и реализации Банком своих прав, законных интересов и исполнение обязанностей при заключении </w:t>
      </w:r>
      <w:r w:rsidR="00B13B3B">
        <w:rPr>
          <w:rFonts w:ascii="Times New Roman" w:hAnsi="Times New Roman"/>
          <w:sz w:val="15"/>
          <w:szCs w:val="15"/>
        </w:rPr>
        <w:t xml:space="preserve">Банком </w:t>
      </w:r>
      <w:r w:rsidR="00C04A42" w:rsidRPr="00885223">
        <w:rPr>
          <w:rFonts w:ascii="Times New Roman" w:hAnsi="Times New Roman"/>
          <w:sz w:val="15"/>
          <w:szCs w:val="15"/>
        </w:rPr>
        <w:t>сделок с третьими лицами в целях взыскания и (или) погашения задолженности Клиента перед Банком по заключенным договорам,  включая уступку прав требования, передачу в залог своих прав (требований) и т.д.</w:t>
      </w:r>
    </w:p>
    <w:p w:rsidR="00C04A42" w:rsidRDefault="00C04A42" w:rsidP="00C04A42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color w:val="000000"/>
          <w:sz w:val="15"/>
          <w:szCs w:val="15"/>
          <w:lang w:eastAsia="ru-RU"/>
        </w:rPr>
      </w:pPr>
    </w:p>
    <w:p w:rsidR="00885223" w:rsidRDefault="00885223" w:rsidP="003A546C">
      <w:pPr>
        <w:pStyle w:val="Standard"/>
        <w:spacing w:after="0" w:line="240" w:lineRule="auto"/>
        <w:ind w:left="-709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</w:p>
    <w:p w:rsidR="003A546C" w:rsidRDefault="003A546C" w:rsidP="003A546C">
      <w:pPr>
        <w:pStyle w:val="Standard"/>
        <w:spacing w:after="0" w:line="240" w:lineRule="auto"/>
        <w:ind w:left="-709" w:right="-285"/>
        <w:jc w:val="both"/>
      </w:pPr>
      <w:r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Руководитель Клиента:</w:t>
      </w:r>
    </w:p>
    <w:p w:rsidR="003A546C" w:rsidRDefault="003A546C" w:rsidP="003A546C">
      <w:pPr>
        <w:pStyle w:val="Standard"/>
        <w:spacing w:after="120"/>
        <w:ind w:left="-709" w:right="-285"/>
      </w:pPr>
      <w:r>
        <w:rPr>
          <w:rFonts w:ascii="Times New Roman" w:hAnsi="Times New Roman"/>
          <w:b/>
          <w:sz w:val="15"/>
          <w:szCs w:val="15"/>
        </w:rPr>
        <w:t xml:space="preserve"> </w:t>
      </w:r>
      <w:r>
        <w:rPr>
          <w:rFonts w:ascii="Times New Roman" w:hAnsi="Times New Roman"/>
          <w:sz w:val="15"/>
          <w:szCs w:val="15"/>
        </w:rPr>
        <w:t>___________________________________________________________________</w:t>
      </w:r>
      <w:r>
        <w:rPr>
          <w:rFonts w:ascii="Times New Roman" w:hAnsi="Times New Roman"/>
          <w:sz w:val="15"/>
          <w:szCs w:val="15"/>
        </w:rPr>
        <w:tab/>
        <w:t xml:space="preserve">___________ ________________________      </w:t>
      </w:r>
      <w:r>
        <w:rPr>
          <w:rFonts w:ascii="Times New Roman" w:hAnsi="Times New Roman"/>
          <w:b/>
          <w:sz w:val="15"/>
          <w:szCs w:val="15"/>
        </w:rPr>
        <w:t>|___|___|. |___|___|. |___|___|___|___|</w:t>
      </w:r>
      <w:r>
        <w:rPr>
          <w:rFonts w:ascii="Times New Roman" w:hAnsi="Times New Roman"/>
          <w:sz w:val="15"/>
          <w:szCs w:val="15"/>
        </w:rPr>
        <w:t xml:space="preserve"> г.  </w:t>
      </w:r>
    </w:p>
    <w:p w:rsidR="003A546C" w:rsidRDefault="003A546C" w:rsidP="003A546C">
      <w:pPr>
        <w:pStyle w:val="Standard"/>
        <w:spacing w:after="120"/>
        <w:ind w:left="-709" w:right="-285"/>
      </w:pPr>
      <w:r>
        <w:rPr>
          <w:rFonts w:ascii="Times New Roman" w:hAnsi="Times New Roman"/>
          <w:i/>
          <w:sz w:val="15"/>
          <w:szCs w:val="15"/>
        </w:rPr>
        <w:tab/>
        <w:t>М. П. (при наличии)</w:t>
      </w:r>
      <w:r>
        <w:rPr>
          <w:rFonts w:ascii="Times New Roman" w:hAnsi="Times New Roman"/>
          <w:i/>
          <w:sz w:val="15"/>
          <w:szCs w:val="15"/>
        </w:rPr>
        <w:tab/>
      </w:r>
      <w:r>
        <w:rPr>
          <w:rFonts w:ascii="Times New Roman" w:hAnsi="Times New Roman"/>
          <w:i/>
          <w:sz w:val="15"/>
          <w:szCs w:val="15"/>
        </w:rPr>
        <w:tab/>
        <w:t>(фамилия, имя, отчество полностью)</w:t>
      </w:r>
      <w:r>
        <w:rPr>
          <w:rFonts w:ascii="Times New Roman" w:hAnsi="Times New Roman"/>
          <w:i/>
          <w:sz w:val="15"/>
          <w:szCs w:val="15"/>
        </w:rPr>
        <w:tab/>
      </w:r>
      <w:r>
        <w:rPr>
          <w:rFonts w:ascii="Times New Roman" w:hAnsi="Times New Roman"/>
          <w:i/>
          <w:sz w:val="15"/>
          <w:szCs w:val="15"/>
        </w:rPr>
        <w:tab/>
      </w:r>
      <w:r>
        <w:rPr>
          <w:rFonts w:ascii="Times New Roman" w:hAnsi="Times New Roman"/>
          <w:i/>
          <w:sz w:val="15"/>
          <w:szCs w:val="15"/>
        </w:rPr>
        <w:tab/>
        <w:t>(подпись)</w:t>
      </w:r>
      <w:r>
        <w:rPr>
          <w:rFonts w:ascii="Times New Roman" w:hAnsi="Times New Roman"/>
          <w:i/>
          <w:sz w:val="15"/>
          <w:szCs w:val="15"/>
        </w:rPr>
        <w:tab/>
      </w:r>
      <w:r>
        <w:rPr>
          <w:rFonts w:ascii="Times New Roman" w:hAnsi="Times New Roman"/>
          <w:i/>
          <w:sz w:val="15"/>
          <w:szCs w:val="15"/>
        </w:rPr>
        <w:tab/>
      </w:r>
      <w:r>
        <w:rPr>
          <w:rFonts w:ascii="Times New Roman" w:hAnsi="Times New Roman"/>
          <w:i/>
          <w:sz w:val="15"/>
          <w:szCs w:val="15"/>
        </w:rPr>
        <w:tab/>
        <w:t xml:space="preserve">    (дата)</w:t>
      </w:r>
    </w:p>
    <w:p w:rsidR="003A546C" w:rsidRPr="00F570D2" w:rsidRDefault="003A546C" w:rsidP="003A546C">
      <w:pPr>
        <w:pStyle w:val="Standard"/>
        <w:widowControl w:val="0"/>
        <w:tabs>
          <w:tab w:val="left" w:pos="9639"/>
        </w:tabs>
        <w:ind w:left="-709"/>
        <w:rPr>
          <w:rFonts w:ascii="Times New Roman" w:hAnsi="Times New Roman"/>
          <w:i/>
          <w:color w:val="808080"/>
        </w:rPr>
      </w:pPr>
      <w:r w:rsidRPr="00F570D2">
        <w:rPr>
          <w:rFonts w:ascii="Times New Roman" w:hAnsi="Times New Roman"/>
          <w:i/>
          <w:color w:val="808080"/>
          <w:sz w:val="16"/>
          <w:szCs w:val="16"/>
        </w:rPr>
        <w:t>ФИО необходимо прописать полностью собственноручно клиентом (за исключением случаев подписания ЭП)</w:t>
      </w:r>
    </w:p>
    <w:p w:rsidR="0067446C" w:rsidRPr="007B6E76" w:rsidRDefault="0067446C" w:rsidP="00CD4DF3">
      <w:pPr>
        <w:pStyle w:val="Standard"/>
        <w:spacing w:after="0" w:line="240" w:lineRule="auto"/>
        <w:ind w:left="-709" w:right="-285"/>
        <w:jc w:val="both"/>
      </w:pPr>
      <w:r w:rsidRPr="007B6E76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1</w:t>
      </w:r>
      <w:r w:rsidRPr="007B6E76">
        <w:rPr>
          <w:rFonts w:ascii="Times New Roman" w:eastAsia="Times New Roman" w:hAnsi="Times New Roman"/>
          <w:sz w:val="15"/>
          <w:szCs w:val="15"/>
          <w:vertAlign w:val="superscript"/>
          <w:lang w:eastAsia="ru-RU"/>
        </w:rPr>
        <w:t xml:space="preserve"> </w:t>
      </w:r>
      <w:r w:rsidRPr="007B6E76">
        <w:rPr>
          <w:rFonts w:ascii="Times New Roman" w:eastAsia="Times New Roman" w:hAnsi="Times New Roman"/>
          <w:sz w:val="15"/>
          <w:szCs w:val="15"/>
          <w:lang w:eastAsia="ru-RU"/>
        </w:rPr>
        <w:t>В том числе поручителя/залогодателя</w:t>
      </w:r>
    </w:p>
    <w:p w:rsidR="0067446C" w:rsidRPr="007B6E76" w:rsidRDefault="0067446C" w:rsidP="00CD4DF3">
      <w:pPr>
        <w:pStyle w:val="Standard"/>
        <w:spacing w:after="0" w:line="240" w:lineRule="auto"/>
        <w:ind w:left="-709" w:right="-284"/>
        <w:jc w:val="both"/>
      </w:pPr>
      <w:r w:rsidRPr="007B6E76">
        <w:rPr>
          <w:rFonts w:ascii="Times New Roman" w:eastAsia="Times New Roman" w:hAnsi="Times New Roman"/>
          <w:sz w:val="15"/>
          <w:szCs w:val="15"/>
          <w:lang w:eastAsia="ru-RU"/>
        </w:rPr>
        <w:t>* Необходимо указать страну, индекс, район, населенный пункт, город, улицу/проспект, дом/корпус/строение/квартира/офис/этаж и т.д.</w:t>
      </w:r>
    </w:p>
    <w:p w:rsidR="0067446C" w:rsidRDefault="0067446C" w:rsidP="00CD4DF3">
      <w:pPr>
        <w:pStyle w:val="Standard"/>
        <w:spacing w:after="0" w:line="240" w:lineRule="auto"/>
        <w:ind w:left="-709" w:right="-284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7B6E76">
        <w:rPr>
          <w:rFonts w:ascii="Times New Roman" w:eastAsia="Times New Roman" w:hAnsi="Times New Roman"/>
          <w:sz w:val="15"/>
          <w:szCs w:val="15"/>
          <w:lang w:eastAsia="ru-RU"/>
        </w:rPr>
        <w:t>** Необходимо указать реквизиты документа, удостоверяющего личность: серию, номер, дату выдачи, код подразделения</w:t>
      </w:r>
      <w:r w:rsidR="00CD4DF3">
        <w:rPr>
          <w:rFonts w:ascii="Times New Roman" w:eastAsia="Times New Roman" w:hAnsi="Times New Roman"/>
          <w:sz w:val="15"/>
          <w:szCs w:val="15"/>
          <w:lang w:eastAsia="ru-RU"/>
        </w:rPr>
        <w:t xml:space="preserve"> </w:t>
      </w:r>
      <w:r w:rsidRPr="007B6E76">
        <w:rPr>
          <w:rFonts w:ascii="Times New Roman" w:eastAsia="Times New Roman" w:hAnsi="Times New Roman"/>
          <w:sz w:val="15"/>
          <w:szCs w:val="15"/>
          <w:lang w:eastAsia="ru-RU"/>
        </w:rPr>
        <w:t>(при наличии), наименов</w:t>
      </w:r>
      <w:r w:rsidR="00CD4DF3">
        <w:rPr>
          <w:rFonts w:ascii="Times New Roman" w:eastAsia="Times New Roman" w:hAnsi="Times New Roman"/>
          <w:sz w:val="15"/>
          <w:szCs w:val="15"/>
          <w:lang w:eastAsia="ru-RU"/>
        </w:rPr>
        <w:t>ание органа, выдавшего документ</w:t>
      </w:r>
      <w:r w:rsidRPr="007B6E76">
        <w:rPr>
          <w:rFonts w:ascii="Times New Roman" w:eastAsia="Times New Roman" w:hAnsi="Times New Roman"/>
          <w:sz w:val="15"/>
          <w:szCs w:val="15"/>
          <w:lang w:eastAsia="ru-RU"/>
        </w:rPr>
        <w:t>, дат</w:t>
      </w:r>
      <w:r w:rsidR="00CD4DF3">
        <w:rPr>
          <w:rFonts w:ascii="Times New Roman" w:eastAsia="Times New Roman" w:hAnsi="Times New Roman"/>
          <w:sz w:val="15"/>
          <w:szCs w:val="15"/>
          <w:lang w:eastAsia="ru-RU"/>
        </w:rPr>
        <w:t>у</w:t>
      </w:r>
      <w:r w:rsidRPr="007B6E76">
        <w:rPr>
          <w:rFonts w:ascii="Times New Roman" w:eastAsia="Times New Roman" w:hAnsi="Times New Roman"/>
          <w:sz w:val="15"/>
          <w:szCs w:val="15"/>
          <w:lang w:eastAsia="ru-RU"/>
        </w:rPr>
        <w:t xml:space="preserve"> рождения, для иностранных граждан и лиц без гражданства, 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документов): сери</w:t>
      </w:r>
      <w:r w:rsidR="00CD4DF3">
        <w:rPr>
          <w:rFonts w:ascii="Times New Roman" w:eastAsia="Times New Roman" w:hAnsi="Times New Roman"/>
          <w:sz w:val="15"/>
          <w:szCs w:val="15"/>
          <w:lang w:eastAsia="ru-RU"/>
        </w:rPr>
        <w:t>ю</w:t>
      </w:r>
      <w:r w:rsidRPr="007B6E76">
        <w:rPr>
          <w:rFonts w:ascii="Times New Roman" w:eastAsia="Times New Roman" w:hAnsi="Times New Roman"/>
          <w:sz w:val="15"/>
          <w:szCs w:val="15"/>
          <w:lang w:eastAsia="ru-RU"/>
        </w:rPr>
        <w:t xml:space="preserve"> (если имеется) и номер документа, дат</w:t>
      </w:r>
      <w:r w:rsidR="00CD4DF3">
        <w:rPr>
          <w:rFonts w:ascii="Times New Roman" w:eastAsia="Times New Roman" w:hAnsi="Times New Roman"/>
          <w:sz w:val="15"/>
          <w:szCs w:val="15"/>
          <w:lang w:eastAsia="ru-RU"/>
        </w:rPr>
        <w:t>у</w:t>
      </w:r>
      <w:r w:rsidRPr="007B6E76">
        <w:rPr>
          <w:rFonts w:ascii="Times New Roman" w:eastAsia="Times New Roman" w:hAnsi="Times New Roman"/>
          <w:sz w:val="15"/>
          <w:szCs w:val="15"/>
          <w:lang w:eastAsia="ru-RU"/>
        </w:rPr>
        <w:t xml:space="preserve"> начала срока действия права пребывания (проживания), дат</w:t>
      </w:r>
      <w:r w:rsidR="00CD4DF3">
        <w:rPr>
          <w:rFonts w:ascii="Times New Roman" w:eastAsia="Times New Roman" w:hAnsi="Times New Roman"/>
          <w:sz w:val="15"/>
          <w:szCs w:val="15"/>
          <w:lang w:eastAsia="ru-RU"/>
        </w:rPr>
        <w:t>у</w:t>
      </w:r>
      <w:r w:rsidRPr="007B6E76">
        <w:rPr>
          <w:rFonts w:ascii="Times New Roman" w:eastAsia="Times New Roman" w:hAnsi="Times New Roman"/>
          <w:sz w:val="15"/>
          <w:szCs w:val="15"/>
          <w:lang w:eastAsia="ru-RU"/>
        </w:rPr>
        <w:t xml:space="preserve"> окончания срока действия права пребывания (проживания).</w:t>
      </w:r>
      <w:r w:rsidR="00CA3E9A">
        <w:rPr>
          <w:rFonts w:ascii="Times New Roman" w:eastAsia="Times New Roman" w:hAnsi="Times New Roman"/>
          <w:sz w:val="15"/>
          <w:szCs w:val="15"/>
          <w:lang w:eastAsia="ru-RU"/>
        </w:rPr>
        <w:t xml:space="preserve"> </w:t>
      </w:r>
    </w:p>
    <w:p w:rsidR="00CA3E9A" w:rsidRDefault="00CA3E9A" w:rsidP="00CD4DF3">
      <w:pPr>
        <w:pStyle w:val="Standard"/>
        <w:spacing w:after="0" w:line="240" w:lineRule="auto"/>
        <w:ind w:left="-709" w:right="-284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Паспортные данные </w:t>
      </w:r>
      <w:r w:rsidR="005A1FE8" w:rsidRPr="005A1FE8">
        <w:rPr>
          <w:rFonts w:ascii="Times New Roman" w:eastAsia="Times New Roman" w:hAnsi="Times New Roman"/>
          <w:sz w:val="15"/>
          <w:szCs w:val="15"/>
          <w:lang w:eastAsia="ru-RU"/>
        </w:rPr>
        <w:t>могут не заполняться</w:t>
      </w:r>
      <w:r w:rsidR="005A1FE8">
        <w:rPr>
          <w:rFonts w:ascii="Times New Roman" w:eastAsia="Times New Roman" w:hAnsi="Times New Roman"/>
          <w:sz w:val="15"/>
          <w:szCs w:val="15"/>
          <w:lang w:eastAsia="ru-RU"/>
        </w:rPr>
        <w:t xml:space="preserve"> в случае, если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 предоставлен </w:t>
      </w:r>
      <w:r w:rsidRPr="00CA3E9A">
        <w:rPr>
          <w:rFonts w:ascii="Times New Roman" w:eastAsia="Times New Roman" w:hAnsi="Times New Roman"/>
          <w:sz w:val="15"/>
          <w:szCs w:val="15"/>
          <w:lang w:eastAsia="ru-RU"/>
        </w:rPr>
        <w:t>документ, удостоверяющий личность</w:t>
      </w:r>
      <w:r>
        <w:rPr>
          <w:rFonts w:ascii="Times New Roman" w:eastAsia="Times New Roman" w:hAnsi="Times New Roman"/>
          <w:sz w:val="15"/>
          <w:szCs w:val="15"/>
          <w:lang w:eastAsia="ru-RU"/>
        </w:rPr>
        <w:t>.</w:t>
      </w:r>
    </w:p>
    <w:p w:rsidR="00945916" w:rsidRPr="0067446C" w:rsidRDefault="0067446C" w:rsidP="00CD4DF3">
      <w:pPr>
        <w:pStyle w:val="Standard"/>
        <w:spacing w:after="0" w:line="240" w:lineRule="auto"/>
        <w:ind w:left="-709" w:right="-284"/>
        <w:jc w:val="both"/>
        <w:rPr>
          <w:rFonts w:ascii="Times New Roman" w:eastAsia="Times New Roman" w:hAnsi="Times New Roman"/>
          <w:color w:val="FF0000"/>
          <w:sz w:val="15"/>
          <w:szCs w:val="15"/>
          <w:lang w:eastAsia="ru-RU"/>
        </w:rPr>
      </w:pPr>
      <w:r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*** При выборе «ДА», необходимо заполнить «Сведения о коллегиальных органах управления» по форме Банка (Приложение 1 к настоящей Анкете).</w:t>
      </w:r>
    </w:p>
    <w:tbl>
      <w:tblPr>
        <w:tblW w:w="10632" w:type="dxa"/>
        <w:tblInd w:w="-567" w:type="dxa"/>
        <w:tblLook w:val="04A0" w:firstRow="1" w:lastRow="0" w:firstColumn="1" w:lastColumn="0" w:noHBand="0" w:noVBand="1"/>
      </w:tblPr>
      <w:tblGrid>
        <w:gridCol w:w="851"/>
        <w:gridCol w:w="4253"/>
        <w:gridCol w:w="5528"/>
      </w:tblGrid>
      <w:tr w:rsidR="00945916" w:rsidRPr="00F620CC" w:rsidTr="00F620CC">
        <w:trPr>
          <w:trHeight w:val="288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20CC" w:rsidRPr="00F620CC" w:rsidRDefault="00F620CC" w:rsidP="00981B58">
            <w:pPr>
              <w:spacing w:after="0" w:line="360" w:lineRule="auto"/>
              <w:jc w:val="right"/>
              <w:rPr>
                <w:rFonts w:ascii="Times New Roman" w:hAnsi="Times New Roman"/>
                <w:b/>
              </w:rPr>
            </w:pPr>
          </w:p>
          <w:p w:rsidR="00945916" w:rsidRPr="00F620CC" w:rsidRDefault="00945916" w:rsidP="00981B58">
            <w:pPr>
              <w:spacing w:after="0" w:line="360" w:lineRule="auto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F620CC">
              <w:rPr>
                <w:rFonts w:ascii="Times New Roman" w:hAnsi="Times New Roman"/>
                <w:i/>
                <w:sz w:val="18"/>
                <w:szCs w:val="18"/>
              </w:rPr>
              <w:t>Приложение №1</w:t>
            </w:r>
          </w:p>
          <w:p w:rsidR="00945916" w:rsidRPr="00F620CC" w:rsidRDefault="00945916" w:rsidP="00F620C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20CC">
              <w:rPr>
                <w:rFonts w:ascii="Times New Roman" w:hAnsi="Times New Roman"/>
                <w:i/>
                <w:sz w:val="18"/>
                <w:szCs w:val="18"/>
              </w:rPr>
              <w:t>к АНКЕТЕ ЮРИДИЧЕСКОГО ЛИЦА</w:t>
            </w:r>
            <w:r w:rsidR="00F620C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197277" w:rsidRPr="00F620CC">
              <w:rPr>
                <w:rFonts w:ascii="Times New Roman" w:hAnsi="Times New Roman"/>
                <w:i/>
                <w:sz w:val="18"/>
                <w:szCs w:val="18"/>
              </w:rPr>
              <w:t>ЗАЕМЩИКА/</w:t>
            </w:r>
            <w:r w:rsidR="00F620CC" w:rsidRPr="00F620CC">
              <w:rPr>
                <w:rFonts w:ascii="Times New Roman" w:hAnsi="Times New Roman"/>
                <w:i/>
                <w:sz w:val="18"/>
                <w:szCs w:val="18"/>
              </w:rPr>
              <w:t>ПРИНЦИПАЛА/</w:t>
            </w:r>
            <w:r w:rsidR="00197277" w:rsidRPr="00F620C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F620CC" w:rsidRPr="00F620CC">
              <w:rPr>
                <w:rFonts w:ascii="Times New Roman" w:hAnsi="Times New Roman"/>
                <w:i/>
                <w:sz w:val="18"/>
                <w:szCs w:val="18"/>
              </w:rPr>
              <w:t xml:space="preserve">ПОРУЧИТЕЛЯ/ЗАЛОГОДАТЕЛЯ </w:t>
            </w:r>
          </w:p>
          <w:p w:rsidR="00F620CC" w:rsidRDefault="00F620CC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Сведения о персональном составе коллегиального органа организации по состоянию на __.__.____г.</w:t>
            </w:r>
          </w:p>
          <w:p w:rsidR="00945916" w:rsidRPr="00F620CC" w:rsidRDefault="00945916" w:rsidP="00981B5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945916" w:rsidRPr="00F620CC" w:rsidRDefault="00945916" w:rsidP="00F620CC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620CC">
              <w:rPr>
                <w:rFonts w:ascii="Times New Roman" w:hAnsi="Times New Roman"/>
                <w:b/>
                <w:bCs/>
                <w:sz w:val="16"/>
                <w:szCs w:val="16"/>
              </w:rPr>
              <w:t>Полное наименование организации</w:t>
            </w:r>
            <w:r w:rsidR="00F620CC">
              <w:rPr>
                <w:rFonts w:ascii="Times New Roman" w:hAnsi="Times New Roman"/>
                <w:b/>
                <w:bCs/>
                <w:sz w:val="16"/>
                <w:szCs w:val="16"/>
              </w:rPr>
              <w:t>,</w:t>
            </w:r>
            <w:r w:rsidRPr="00F620CC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ИНН</w:t>
            </w:r>
          </w:p>
        </w:tc>
      </w:tr>
      <w:tr w:rsidR="00945916" w:rsidRPr="00F620CC" w:rsidTr="00F620CC">
        <w:trPr>
          <w:trHeight w:val="28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Совет директоров (Наблюдательный совет)</w:t>
            </w:r>
          </w:p>
        </w:tc>
      </w:tr>
      <w:tr w:rsidR="00945916" w:rsidRPr="00F620CC" w:rsidTr="00F620CC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</w:tr>
      <w:tr w:rsidR="00945916" w:rsidRPr="00F620CC" w:rsidTr="00F620CC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45916" w:rsidRPr="00F620CC" w:rsidTr="00F620CC">
        <w:trPr>
          <w:trHeight w:val="28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Правление</w:t>
            </w:r>
          </w:p>
        </w:tc>
      </w:tr>
      <w:tr w:rsidR="00945916" w:rsidRPr="00F620CC" w:rsidTr="00F620CC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</w:tr>
      <w:tr w:rsidR="00945916" w:rsidRPr="00F620CC" w:rsidTr="00F620CC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45916" w:rsidRPr="00F620CC" w:rsidTr="00F620CC">
        <w:trPr>
          <w:trHeight w:val="28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Иной орган _________________________________</w:t>
            </w:r>
          </w:p>
        </w:tc>
      </w:tr>
      <w:tr w:rsidR="00945916" w:rsidRPr="00F620CC" w:rsidTr="00F620CC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</w:tr>
      <w:tr w:rsidR="00945916" w:rsidRPr="00F620CC" w:rsidTr="00F620CC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45916" w:rsidRPr="00F620CC" w:rsidRDefault="00945916" w:rsidP="00981B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45916" w:rsidRPr="00F620CC" w:rsidTr="00F620CC">
        <w:trPr>
          <w:trHeight w:val="660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5916" w:rsidRPr="00F620CC" w:rsidRDefault="00945916" w:rsidP="00981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Подтверждаю, что представленные сведения о составе Коллегиального органа юридического лица являются достоверными.</w:t>
            </w:r>
          </w:p>
          <w:p w:rsidR="00945916" w:rsidRPr="00F620CC" w:rsidRDefault="00945916" w:rsidP="00981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  <w:p w:rsidR="00945916" w:rsidRPr="00F620CC" w:rsidRDefault="00945916" w:rsidP="00981B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____________________________________     _________________     _________________________</w:t>
            </w:r>
          </w:p>
        </w:tc>
      </w:tr>
      <w:tr w:rsidR="00945916" w:rsidRPr="00F620CC" w:rsidTr="00F620CC">
        <w:trPr>
          <w:trHeight w:val="288"/>
        </w:trPr>
        <w:tc>
          <w:tcPr>
            <w:tcW w:w="106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0CC" w:rsidRPr="00F570D2" w:rsidRDefault="00945916" w:rsidP="00F620CC">
            <w:pPr>
              <w:pStyle w:val="Standard"/>
              <w:widowControl w:val="0"/>
              <w:tabs>
                <w:tab w:val="left" w:pos="9639"/>
              </w:tabs>
              <w:rPr>
                <w:rFonts w:ascii="Times New Roman" w:hAnsi="Times New Roman"/>
                <w:i/>
                <w:color w:val="808080"/>
                <w:sz w:val="16"/>
                <w:szCs w:val="16"/>
              </w:rPr>
            </w:pPr>
            <w:r w:rsidRPr="00F620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Должность единоличного исполнительного органа                                 подпись                                                    ФИО</w:t>
            </w:r>
            <w:r w:rsidR="00F620C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r w:rsidR="00F620CC" w:rsidRPr="00F570D2">
              <w:rPr>
                <w:rFonts w:ascii="Times New Roman" w:hAnsi="Times New Roman"/>
                <w:i/>
                <w:color w:val="808080"/>
                <w:sz w:val="16"/>
                <w:szCs w:val="16"/>
              </w:rPr>
              <w:t>ФИО необходимо прописать полностью собственноручно клиентом (за исключением случаев подписания ЭП)</w:t>
            </w:r>
          </w:p>
        </w:tc>
      </w:tr>
    </w:tbl>
    <w:p w:rsidR="006F3DDB" w:rsidRPr="00F620CC" w:rsidRDefault="00F620CC" w:rsidP="00F620CC">
      <w:pPr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>М.П.</w:t>
      </w:r>
    </w:p>
    <w:sectPr w:rsidR="006F3DDB" w:rsidRPr="00F620CC" w:rsidSect="00403338">
      <w:headerReference w:type="default" r:id="rId10"/>
      <w:footerReference w:type="default" r:id="rId11"/>
      <w:pgSz w:w="11906" w:h="16838"/>
      <w:pgMar w:top="567" w:right="709" w:bottom="567" w:left="1134" w:header="142" w:footer="57" w:gutter="0"/>
      <w:pgBorders w:offsetFrom="page">
        <w:bottom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BE7" w:rsidRDefault="00787BE7" w:rsidP="00354AFB">
      <w:pPr>
        <w:spacing w:after="0" w:line="240" w:lineRule="auto"/>
      </w:pPr>
      <w:r>
        <w:separator/>
      </w:r>
    </w:p>
  </w:endnote>
  <w:endnote w:type="continuationSeparator" w:id="0">
    <w:p w:rsidR="00787BE7" w:rsidRDefault="00787BE7" w:rsidP="003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B58" w:rsidRPr="00354AFB" w:rsidRDefault="00981B58" w:rsidP="00065CAC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BE7" w:rsidRDefault="00787BE7" w:rsidP="00354AFB">
      <w:pPr>
        <w:spacing w:after="0" w:line="240" w:lineRule="auto"/>
      </w:pPr>
      <w:r>
        <w:separator/>
      </w:r>
    </w:p>
  </w:footnote>
  <w:footnote w:type="continuationSeparator" w:id="0">
    <w:p w:rsidR="00787BE7" w:rsidRDefault="00787BE7" w:rsidP="0035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B58" w:rsidRPr="00A6466C" w:rsidRDefault="00981B58" w:rsidP="007A78D4">
    <w:pPr>
      <w:spacing w:after="0"/>
      <w:rPr>
        <w:b/>
      </w:rPr>
    </w:pPr>
    <w:r>
      <w:rPr>
        <w:b/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47F81"/>
    <w:multiLevelType w:val="multilevel"/>
    <w:tmpl w:val="C8D0853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6783ACE"/>
    <w:multiLevelType w:val="hybridMultilevel"/>
    <w:tmpl w:val="11485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5C3D"/>
    <w:multiLevelType w:val="hybridMultilevel"/>
    <w:tmpl w:val="AFFA7BD4"/>
    <w:lvl w:ilvl="0" w:tplc="D568A63C">
      <w:start w:val="1"/>
      <w:numFmt w:val="bullet"/>
      <w:pStyle w:val="a"/>
      <w:lvlText w:val="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A2589"/>
    <w:multiLevelType w:val="hybridMultilevel"/>
    <w:tmpl w:val="6F208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717D9F"/>
    <w:multiLevelType w:val="hybridMultilevel"/>
    <w:tmpl w:val="442248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7866BEC"/>
    <w:multiLevelType w:val="hybridMultilevel"/>
    <w:tmpl w:val="8AC8A55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C7567"/>
    <w:multiLevelType w:val="hybridMultilevel"/>
    <w:tmpl w:val="56F8E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44F41"/>
    <w:multiLevelType w:val="multilevel"/>
    <w:tmpl w:val="47A27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8" w15:restartNumberingAfterBreak="0">
    <w:nsid w:val="782F7498"/>
    <w:multiLevelType w:val="hybridMultilevel"/>
    <w:tmpl w:val="A378C7A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56F"/>
    <w:rsid w:val="00000E2D"/>
    <w:rsid w:val="0000351D"/>
    <w:rsid w:val="000056C3"/>
    <w:rsid w:val="0000572E"/>
    <w:rsid w:val="00011288"/>
    <w:rsid w:val="0001557A"/>
    <w:rsid w:val="00016735"/>
    <w:rsid w:val="0001727B"/>
    <w:rsid w:val="00034DD7"/>
    <w:rsid w:val="00043595"/>
    <w:rsid w:val="00043673"/>
    <w:rsid w:val="00045E71"/>
    <w:rsid w:val="00051EDF"/>
    <w:rsid w:val="00054121"/>
    <w:rsid w:val="00054C16"/>
    <w:rsid w:val="00061D50"/>
    <w:rsid w:val="000621CC"/>
    <w:rsid w:val="00065CAC"/>
    <w:rsid w:val="00066285"/>
    <w:rsid w:val="00081998"/>
    <w:rsid w:val="00083BA4"/>
    <w:rsid w:val="00087EBA"/>
    <w:rsid w:val="00090ABE"/>
    <w:rsid w:val="00094AF1"/>
    <w:rsid w:val="000960B1"/>
    <w:rsid w:val="0009658D"/>
    <w:rsid w:val="000A4E45"/>
    <w:rsid w:val="000B2BA4"/>
    <w:rsid w:val="000B366D"/>
    <w:rsid w:val="000B796B"/>
    <w:rsid w:val="000B7A51"/>
    <w:rsid w:val="000C07BC"/>
    <w:rsid w:val="000C0B8E"/>
    <w:rsid w:val="000C6EBC"/>
    <w:rsid w:val="000D1034"/>
    <w:rsid w:val="000D229A"/>
    <w:rsid w:val="000D3883"/>
    <w:rsid w:val="000D476C"/>
    <w:rsid w:val="000E1D09"/>
    <w:rsid w:val="000E21E9"/>
    <w:rsid w:val="000E7DEF"/>
    <w:rsid w:val="000F703B"/>
    <w:rsid w:val="001062FC"/>
    <w:rsid w:val="001104E6"/>
    <w:rsid w:val="0011148F"/>
    <w:rsid w:val="0012236D"/>
    <w:rsid w:val="0012597E"/>
    <w:rsid w:val="00126CFA"/>
    <w:rsid w:val="00133EA0"/>
    <w:rsid w:val="00146FF3"/>
    <w:rsid w:val="0015158A"/>
    <w:rsid w:val="00151807"/>
    <w:rsid w:val="00162018"/>
    <w:rsid w:val="00162527"/>
    <w:rsid w:val="00163790"/>
    <w:rsid w:val="00166163"/>
    <w:rsid w:val="001755E7"/>
    <w:rsid w:val="00176B0C"/>
    <w:rsid w:val="00191714"/>
    <w:rsid w:val="001923EF"/>
    <w:rsid w:val="0019637B"/>
    <w:rsid w:val="001966A2"/>
    <w:rsid w:val="00196CD7"/>
    <w:rsid w:val="00197277"/>
    <w:rsid w:val="00197316"/>
    <w:rsid w:val="00197FC9"/>
    <w:rsid w:val="001A62FA"/>
    <w:rsid w:val="001A6AB3"/>
    <w:rsid w:val="001A6F6B"/>
    <w:rsid w:val="001B1D96"/>
    <w:rsid w:val="001B2D00"/>
    <w:rsid w:val="001B2FA4"/>
    <w:rsid w:val="001B3D78"/>
    <w:rsid w:val="001B47D8"/>
    <w:rsid w:val="001B5B18"/>
    <w:rsid w:val="001B64DE"/>
    <w:rsid w:val="001B664E"/>
    <w:rsid w:val="001C614A"/>
    <w:rsid w:val="001D699B"/>
    <w:rsid w:val="001E138E"/>
    <w:rsid w:val="001E3C47"/>
    <w:rsid w:val="001E6999"/>
    <w:rsid w:val="001E775D"/>
    <w:rsid w:val="001F254E"/>
    <w:rsid w:val="001F70F6"/>
    <w:rsid w:val="001F7785"/>
    <w:rsid w:val="0020428B"/>
    <w:rsid w:val="00212816"/>
    <w:rsid w:val="002146B4"/>
    <w:rsid w:val="00217DB6"/>
    <w:rsid w:val="0022017D"/>
    <w:rsid w:val="00231983"/>
    <w:rsid w:val="0023739C"/>
    <w:rsid w:val="00237F49"/>
    <w:rsid w:val="002417D0"/>
    <w:rsid w:val="00244373"/>
    <w:rsid w:val="00245741"/>
    <w:rsid w:val="00245F12"/>
    <w:rsid w:val="00251602"/>
    <w:rsid w:val="00264912"/>
    <w:rsid w:val="00265555"/>
    <w:rsid w:val="00271556"/>
    <w:rsid w:val="00275743"/>
    <w:rsid w:val="00277433"/>
    <w:rsid w:val="002803B9"/>
    <w:rsid w:val="00280D2B"/>
    <w:rsid w:val="00286A8C"/>
    <w:rsid w:val="00291344"/>
    <w:rsid w:val="00292F73"/>
    <w:rsid w:val="002A3D0E"/>
    <w:rsid w:val="002A6FE3"/>
    <w:rsid w:val="002B0E60"/>
    <w:rsid w:val="002B3F11"/>
    <w:rsid w:val="002B5962"/>
    <w:rsid w:val="002B5B12"/>
    <w:rsid w:val="002C0CEB"/>
    <w:rsid w:val="002C135B"/>
    <w:rsid w:val="002C3A0F"/>
    <w:rsid w:val="002C45FC"/>
    <w:rsid w:val="002C6D7E"/>
    <w:rsid w:val="002C7310"/>
    <w:rsid w:val="002D0689"/>
    <w:rsid w:val="002D61B6"/>
    <w:rsid w:val="002E57F3"/>
    <w:rsid w:val="002F647C"/>
    <w:rsid w:val="00311F1C"/>
    <w:rsid w:val="00314EB2"/>
    <w:rsid w:val="0032360A"/>
    <w:rsid w:val="00326A04"/>
    <w:rsid w:val="0033586B"/>
    <w:rsid w:val="00340344"/>
    <w:rsid w:val="00340627"/>
    <w:rsid w:val="00345857"/>
    <w:rsid w:val="003537FD"/>
    <w:rsid w:val="00354AFB"/>
    <w:rsid w:val="00361195"/>
    <w:rsid w:val="003641A6"/>
    <w:rsid w:val="00365245"/>
    <w:rsid w:val="00370DE3"/>
    <w:rsid w:val="003724DA"/>
    <w:rsid w:val="00373A1F"/>
    <w:rsid w:val="00375B70"/>
    <w:rsid w:val="00376DF4"/>
    <w:rsid w:val="00382AC8"/>
    <w:rsid w:val="0038435C"/>
    <w:rsid w:val="00384FBC"/>
    <w:rsid w:val="00393CEA"/>
    <w:rsid w:val="00393CFE"/>
    <w:rsid w:val="003A546C"/>
    <w:rsid w:val="003B0C66"/>
    <w:rsid w:val="003B5595"/>
    <w:rsid w:val="003B635C"/>
    <w:rsid w:val="003B68F2"/>
    <w:rsid w:val="003C4D89"/>
    <w:rsid w:val="003F4848"/>
    <w:rsid w:val="003F6F27"/>
    <w:rsid w:val="0040117E"/>
    <w:rsid w:val="0040235A"/>
    <w:rsid w:val="00403338"/>
    <w:rsid w:val="0040707C"/>
    <w:rsid w:val="00407BA5"/>
    <w:rsid w:val="0041464F"/>
    <w:rsid w:val="00416E8D"/>
    <w:rsid w:val="004202FD"/>
    <w:rsid w:val="00436BC3"/>
    <w:rsid w:val="00436E3C"/>
    <w:rsid w:val="00440A48"/>
    <w:rsid w:val="00440C1B"/>
    <w:rsid w:val="00453A25"/>
    <w:rsid w:val="00457585"/>
    <w:rsid w:val="00457B2A"/>
    <w:rsid w:val="00461855"/>
    <w:rsid w:val="00462E96"/>
    <w:rsid w:val="00463642"/>
    <w:rsid w:val="0046726F"/>
    <w:rsid w:val="004712E5"/>
    <w:rsid w:val="00472D88"/>
    <w:rsid w:val="00474882"/>
    <w:rsid w:val="004801C9"/>
    <w:rsid w:val="00480B7F"/>
    <w:rsid w:val="00481DCE"/>
    <w:rsid w:val="004822C2"/>
    <w:rsid w:val="0048294A"/>
    <w:rsid w:val="00484A25"/>
    <w:rsid w:val="004855F3"/>
    <w:rsid w:val="00493C31"/>
    <w:rsid w:val="00495C5A"/>
    <w:rsid w:val="004A17F8"/>
    <w:rsid w:val="004A31E0"/>
    <w:rsid w:val="004A53AC"/>
    <w:rsid w:val="004A6445"/>
    <w:rsid w:val="004A7E11"/>
    <w:rsid w:val="004B06A6"/>
    <w:rsid w:val="004B14A5"/>
    <w:rsid w:val="004B2A42"/>
    <w:rsid w:val="004B44FB"/>
    <w:rsid w:val="004B50B5"/>
    <w:rsid w:val="004B5C48"/>
    <w:rsid w:val="004C7814"/>
    <w:rsid w:val="004D1E22"/>
    <w:rsid w:val="004D27AF"/>
    <w:rsid w:val="004D4DBC"/>
    <w:rsid w:val="004D5E31"/>
    <w:rsid w:val="004E06B1"/>
    <w:rsid w:val="004E3838"/>
    <w:rsid w:val="004E3A9A"/>
    <w:rsid w:val="004E74D1"/>
    <w:rsid w:val="004F1EB2"/>
    <w:rsid w:val="004F2AFA"/>
    <w:rsid w:val="004F4022"/>
    <w:rsid w:val="004F6823"/>
    <w:rsid w:val="004F6D3F"/>
    <w:rsid w:val="00502028"/>
    <w:rsid w:val="0050405D"/>
    <w:rsid w:val="0050424C"/>
    <w:rsid w:val="0050439B"/>
    <w:rsid w:val="00504DF0"/>
    <w:rsid w:val="0050724E"/>
    <w:rsid w:val="00507873"/>
    <w:rsid w:val="005116EF"/>
    <w:rsid w:val="0052051E"/>
    <w:rsid w:val="005226F9"/>
    <w:rsid w:val="005227ED"/>
    <w:rsid w:val="00524875"/>
    <w:rsid w:val="00532DCF"/>
    <w:rsid w:val="005340AA"/>
    <w:rsid w:val="00534D68"/>
    <w:rsid w:val="00536590"/>
    <w:rsid w:val="00541309"/>
    <w:rsid w:val="005435AF"/>
    <w:rsid w:val="005501D0"/>
    <w:rsid w:val="00555960"/>
    <w:rsid w:val="00566977"/>
    <w:rsid w:val="005847C5"/>
    <w:rsid w:val="00586CD5"/>
    <w:rsid w:val="0059290B"/>
    <w:rsid w:val="0059641F"/>
    <w:rsid w:val="005A1FE8"/>
    <w:rsid w:val="005A3AF2"/>
    <w:rsid w:val="005B2F11"/>
    <w:rsid w:val="005B541C"/>
    <w:rsid w:val="005C5433"/>
    <w:rsid w:val="005C5753"/>
    <w:rsid w:val="005C71E0"/>
    <w:rsid w:val="005E0303"/>
    <w:rsid w:val="005E2BB2"/>
    <w:rsid w:val="005E3F8F"/>
    <w:rsid w:val="005E74B1"/>
    <w:rsid w:val="005E7897"/>
    <w:rsid w:val="005F529B"/>
    <w:rsid w:val="005F64B8"/>
    <w:rsid w:val="00600E66"/>
    <w:rsid w:val="006010BF"/>
    <w:rsid w:val="00602AC5"/>
    <w:rsid w:val="00605F22"/>
    <w:rsid w:val="00613245"/>
    <w:rsid w:val="00630394"/>
    <w:rsid w:val="0063104B"/>
    <w:rsid w:val="0063116D"/>
    <w:rsid w:val="0063371B"/>
    <w:rsid w:val="006372B4"/>
    <w:rsid w:val="0064272E"/>
    <w:rsid w:val="00643639"/>
    <w:rsid w:val="00647944"/>
    <w:rsid w:val="00653AEF"/>
    <w:rsid w:val="006569DD"/>
    <w:rsid w:val="00661C20"/>
    <w:rsid w:val="0066443D"/>
    <w:rsid w:val="0066508F"/>
    <w:rsid w:val="006710AD"/>
    <w:rsid w:val="006714AC"/>
    <w:rsid w:val="00671AD8"/>
    <w:rsid w:val="00672072"/>
    <w:rsid w:val="0067446C"/>
    <w:rsid w:val="00675A6B"/>
    <w:rsid w:val="0068344C"/>
    <w:rsid w:val="0069655B"/>
    <w:rsid w:val="006A449C"/>
    <w:rsid w:val="006A4F0D"/>
    <w:rsid w:val="006A596F"/>
    <w:rsid w:val="006A5CDA"/>
    <w:rsid w:val="006B40F2"/>
    <w:rsid w:val="006B7C0F"/>
    <w:rsid w:val="006C5A31"/>
    <w:rsid w:val="006C703E"/>
    <w:rsid w:val="006D3456"/>
    <w:rsid w:val="006D5C14"/>
    <w:rsid w:val="006E1A86"/>
    <w:rsid w:val="006E2BB6"/>
    <w:rsid w:val="006E4BFC"/>
    <w:rsid w:val="006F3DDB"/>
    <w:rsid w:val="006F5D77"/>
    <w:rsid w:val="007053C4"/>
    <w:rsid w:val="00706EDF"/>
    <w:rsid w:val="007071C0"/>
    <w:rsid w:val="00710B15"/>
    <w:rsid w:val="0071407B"/>
    <w:rsid w:val="0071431E"/>
    <w:rsid w:val="00714C15"/>
    <w:rsid w:val="00715475"/>
    <w:rsid w:val="00716F69"/>
    <w:rsid w:val="007339A4"/>
    <w:rsid w:val="00734A0C"/>
    <w:rsid w:val="00735D4D"/>
    <w:rsid w:val="0073700F"/>
    <w:rsid w:val="007417EC"/>
    <w:rsid w:val="00742CA6"/>
    <w:rsid w:val="007511A0"/>
    <w:rsid w:val="0076415A"/>
    <w:rsid w:val="00770E55"/>
    <w:rsid w:val="00773E3E"/>
    <w:rsid w:val="00780983"/>
    <w:rsid w:val="007815F0"/>
    <w:rsid w:val="00784EAF"/>
    <w:rsid w:val="00787BE7"/>
    <w:rsid w:val="00792965"/>
    <w:rsid w:val="007973AE"/>
    <w:rsid w:val="007A0E02"/>
    <w:rsid w:val="007A449B"/>
    <w:rsid w:val="007A78D4"/>
    <w:rsid w:val="007A7F6E"/>
    <w:rsid w:val="007B1A69"/>
    <w:rsid w:val="007B2860"/>
    <w:rsid w:val="007B6E76"/>
    <w:rsid w:val="007D24BF"/>
    <w:rsid w:val="007D3D96"/>
    <w:rsid w:val="007E74B1"/>
    <w:rsid w:val="007E7A92"/>
    <w:rsid w:val="007E7CF1"/>
    <w:rsid w:val="007F14C8"/>
    <w:rsid w:val="007F230E"/>
    <w:rsid w:val="007F77F6"/>
    <w:rsid w:val="00813B3F"/>
    <w:rsid w:val="00816988"/>
    <w:rsid w:val="00820A0F"/>
    <w:rsid w:val="0082462C"/>
    <w:rsid w:val="008327B4"/>
    <w:rsid w:val="00835FB5"/>
    <w:rsid w:val="008368A3"/>
    <w:rsid w:val="008372BA"/>
    <w:rsid w:val="00837B74"/>
    <w:rsid w:val="008407F7"/>
    <w:rsid w:val="00842FD1"/>
    <w:rsid w:val="00844B25"/>
    <w:rsid w:val="00854D23"/>
    <w:rsid w:val="00862322"/>
    <w:rsid w:val="008657AE"/>
    <w:rsid w:val="008663E4"/>
    <w:rsid w:val="0086683F"/>
    <w:rsid w:val="008745CB"/>
    <w:rsid w:val="00876813"/>
    <w:rsid w:val="00884F3F"/>
    <w:rsid w:val="00885223"/>
    <w:rsid w:val="00886CD2"/>
    <w:rsid w:val="0088782A"/>
    <w:rsid w:val="00890985"/>
    <w:rsid w:val="008915A3"/>
    <w:rsid w:val="00892245"/>
    <w:rsid w:val="008929B4"/>
    <w:rsid w:val="00893E5B"/>
    <w:rsid w:val="0089616D"/>
    <w:rsid w:val="008A311D"/>
    <w:rsid w:val="008A42B7"/>
    <w:rsid w:val="008B0E36"/>
    <w:rsid w:val="008B100D"/>
    <w:rsid w:val="008B137D"/>
    <w:rsid w:val="008B3FF8"/>
    <w:rsid w:val="008B52FC"/>
    <w:rsid w:val="008C39EC"/>
    <w:rsid w:val="008C595F"/>
    <w:rsid w:val="008C7076"/>
    <w:rsid w:val="008D267E"/>
    <w:rsid w:val="008D44AB"/>
    <w:rsid w:val="008E37DE"/>
    <w:rsid w:val="008E3EA5"/>
    <w:rsid w:val="008E3F30"/>
    <w:rsid w:val="008E4E35"/>
    <w:rsid w:val="008E716B"/>
    <w:rsid w:val="008F3CE8"/>
    <w:rsid w:val="00902645"/>
    <w:rsid w:val="00902992"/>
    <w:rsid w:val="0090394F"/>
    <w:rsid w:val="00905B50"/>
    <w:rsid w:val="0091431E"/>
    <w:rsid w:val="00914D89"/>
    <w:rsid w:val="00915BBF"/>
    <w:rsid w:val="00925395"/>
    <w:rsid w:val="0092682C"/>
    <w:rsid w:val="00926F46"/>
    <w:rsid w:val="00934ABD"/>
    <w:rsid w:val="00936369"/>
    <w:rsid w:val="00937A03"/>
    <w:rsid w:val="00937AFB"/>
    <w:rsid w:val="00943468"/>
    <w:rsid w:val="00945916"/>
    <w:rsid w:val="00945CDD"/>
    <w:rsid w:val="00946467"/>
    <w:rsid w:val="00950ABE"/>
    <w:rsid w:val="00952519"/>
    <w:rsid w:val="00952FC4"/>
    <w:rsid w:val="00953B79"/>
    <w:rsid w:val="00953B87"/>
    <w:rsid w:val="0095627B"/>
    <w:rsid w:val="009571F8"/>
    <w:rsid w:val="00962A19"/>
    <w:rsid w:val="00963A2D"/>
    <w:rsid w:val="00966A5E"/>
    <w:rsid w:val="0097485D"/>
    <w:rsid w:val="00974AB3"/>
    <w:rsid w:val="00974C03"/>
    <w:rsid w:val="009805D4"/>
    <w:rsid w:val="0098161A"/>
    <w:rsid w:val="00981B58"/>
    <w:rsid w:val="00982F51"/>
    <w:rsid w:val="009842A8"/>
    <w:rsid w:val="00990A70"/>
    <w:rsid w:val="00991205"/>
    <w:rsid w:val="009A3737"/>
    <w:rsid w:val="009A6890"/>
    <w:rsid w:val="009B0C9D"/>
    <w:rsid w:val="009B1891"/>
    <w:rsid w:val="009B54E9"/>
    <w:rsid w:val="009C3051"/>
    <w:rsid w:val="009C5D22"/>
    <w:rsid w:val="009E2785"/>
    <w:rsid w:val="009E2A22"/>
    <w:rsid w:val="009E3C6C"/>
    <w:rsid w:val="009E4028"/>
    <w:rsid w:val="00A03095"/>
    <w:rsid w:val="00A04CF8"/>
    <w:rsid w:val="00A07646"/>
    <w:rsid w:val="00A202DD"/>
    <w:rsid w:val="00A22A17"/>
    <w:rsid w:val="00A25E0D"/>
    <w:rsid w:val="00A27170"/>
    <w:rsid w:val="00A35AFD"/>
    <w:rsid w:val="00A37A9D"/>
    <w:rsid w:val="00A42B9C"/>
    <w:rsid w:val="00A44EA3"/>
    <w:rsid w:val="00A4505E"/>
    <w:rsid w:val="00A452EC"/>
    <w:rsid w:val="00A5073A"/>
    <w:rsid w:val="00A518D3"/>
    <w:rsid w:val="00A52410"/>
    <w:rsid w:val="00A55200"/>
    <w:rsid w:val="00A56D3B"/>
    <w:rsid w:val="00A5735A"/>
    <w:rsid w:val="00A578E2"/>
    <w:rsid w:val="00A614A7"/>
    <w:rsid w:val="00A6466C"/>
    <w:rsid w:val="00A66510"/>
    <w:rsid w:val="00A707BB"/>
    <w:rsid w:val="00A817DD"/>
    <w:rsid w:val="00A8548E"/>
    <w:rsid w:val="00A87C4B"/>
    <w:rsid w:val="00A91C07"/>
    <w:rsid w:val="00A91C8E"/>
    <w:rsid w:val="00A92217"/>
    <w:rsid w:val="00A950AD"/>
    <w:rsid w:val="00A9645D"/>
    <w:rsid w:val="00A97F40"/>
    <w:rsid w:val="00AA1371"/>
    <w:rsid w:val="00AA2827"/>
    <w:rsid w:val="00AA4342"/>
    <w:rsid w:val="00AA69F4"/>
    <w:rsid w:val="00AC00EF"/>
    <w:rsid w:val="00AC375B"/>
    <w:rsid w:val="00AC6E99"/>
    <w:rsid w:val="00AD2959"/>
    <w:rsid w:val="00AD3A0B"/>
    <w:rsid w:val="00AD43EC"/>
    <w:rsid w:val="00AD4C11"/>
    <w:rsid w:val="00AE055A"/>
    <w:rsid w:val="00AF0B76"/>
    <w:rsid w:val="00AF0F57"/>
    <w:rsid w:val="00B00084"/>
    <w:rsid w:val="00B0295A"/>
    <w:rsid w:val="00B03FD2"/>
    <w:rsid w:val="00B05A27"/>
    <w:rsid w:val="00B07F79"/>
    <w:rsid w:val="00B132F9"/>
    <w:rsid w:val="00B13B3B"/>
    <w:rsid w:val="00B222AF"/>
    <w:rsid w:val="00B25397"/>
    <w:rsid w:val="00B25E77"/>
    <w:rsid w:val="00B276B7"/>
    <w:rsid w:val="00B34DBA"/>
    <w:rsid w:val="00B3721F"/>
    <w:rsid w:val="00B377C3"/>
    <w:rsid w:val="00B41555"/>
    <w:rsid w:val="00B41613"/>
    <w:rsid w:val="00B4242C"/>
    <w:rsid w:val="00B548FE"/>
    <w:rsid w:val="00B55599"/>
    <w:rsid w:val="00B579AF"/>
    <w:rsid w:val="00B57BBD"/>
    <w:rsid w:val="00B7261B"/>
    <w:rsid w:val="00B7333C"/>
    <w:rsid w:val="00B7398B"/>
    <w:rsid w:val="00B74474"/>
    <w:rsid w:val="00B7535A"/>
    <w:rsid w:val="00B7776D"/>
    <w:rsid w:val="00B817DD"/>
    <w:rsid w:val="00B835C3"/>
    <w:rsid w:val="00B9514A"/>
    <w:rsid w:val="00B96130"/>
    <w:rsid w:val="00B96AD3"/>
    <w:rsid w:val="00BA2D58"/>
    <w:rsid w:val="00BA620F"/>
    <w:rsid w:val="00BA650A"/>
    <w:rsid w:val="00BA76E9"/>
    <w:rsid w:val="00BB200E"/>
    <w:rsid w:val="00BB22EB"/>
    <w:rsid w:val="00BB708C"/>
    <w:rsid w:val="00BC3FB1"/>
    <w:rsid w:val="00BC4225"/>
    <w:rsid w:val="00BC64C8"/>
    <w:rsid w:val="00BD136B"/>
    <w:rsid w:val="00BD72FA"/>
    <w:rsid w:val="00BD7785"/>
    <w:rsid w:val="00BE4181"/>
    <w:rsid w:val="00BE4D02"/>
    <w:rsid w:val="00BF01C0"/>
    <w:rsid w:val="00BF3B24"/>
    <w:rsid w:val="00BF62C8"/>
    <w:rsid w:val="00BF7346"/>
    <w:rsid w:val="00C0066E"/>
    <w:rsid w:val="00C02034"/>
    <w:rsid w:val="00C04A42"/>
    <w:rsid w:val="00C07892"/>
    <w:rsid w:val="00C07C35"/>
    <w:rsid w:val="00C11747"/>
    <w:rsid w:val="00C14685"/>
    <w:rsid w:val="00C1482A"/>
    <w:rsid w:val="00C20CB0"/>
    <w:rsid w:val="00C22CB3"/>
    <w:rsid w:val="00C26748"/>
    <w:rsid w:val="00C27277"/>
    <w:rsid w:val="00C355DA"/>
    <w:rsid w:val="00C416BC"/>
    <w:rsid w:val="00C47B00"/>
    <w:rsid w:val="00C516C2"/>
    <w:rsid w:val="00C54CCB"/>
    <w:rsid w:val="00C6149C"/>
    <w:rsid w:val="00C62DDC"/>
    <w:rsid w:val="00C63708"/>
    <w:rsid w:val="00C72785"/>
    <w:rsid w:val="00C7581C"/>
    <w:rsid w:val="00C76A1C"/>
    <w:rsid w:val="00C80EFA"/>
    <w:rsid w:val="00C815C7"/>
    <w:rsid w:val="00C82D99"/>
    <w:rsid w:val="00C87918"/>
    <w:rsid w:val="00C91577"/>
    <w:rsid w:val="00C91D2A"/>
    <w:rsid w:val="00C9488F"/>
    <w:rsid w:val="00CA0097"/>
    <w:rsid w:val="00CA081A"/>
    <w:rsid w:val="00CA2B38"/>
    <w:rsid w:val="00CA3700"/>
    <w:rsid w:val="00CA3E9A"/>
    <w:rsid w:val="00CA7089"/>
    <w:rsid w:val="00CB0777"/>
    <w:rsid w:val="00CB2C39"/>
    <w:rsid w:val="00CC0C6E"/>
    <w:rsid w:val="00CC2CDD"/>
    <w:rsid w:val="00CC6CD9"/>
    <w:rsid w:val="00CD2F91"/>
    <w:rsid w:val="00CD4DF3"/>
    <w:rsid w:val="00CD5475"/>
    <w:rsid w:val="00CE23EA"/>
    <w:rsid w:val="00CE48EF"/>
    <w:rsid w:val="00CE7F99"/>
    <w:rsid w:val="00CF3EFD"/>
    <w:rsid w:val="00CF7124"/>
    <w:rsid w:val="00D122DD"/>
    <w:rsid w:val="00D130A5"/>
    <w:rsid w:val="00D13185"/>
    <w:rsid w:val="00D13DA9"/>
    <w:rsid w:val="00D14452"/>
    <w:rsid w:val="00D16ECC"/>
    <w:rsid w:val="00D170FD"/>
    <w:rsid w:val="00D22C66"/>
    <w:rsid w:val="00D32415"/>
    <w:rsid w:val="00D32DBD"/>
    <w:rsid w:val="00D33228"/>
    <w:rsid w:val="00D332A2"/>
    <w:rsid w:val="00D3459A"/>
    <w:rsid w:val="00D37B54"/>
    <w:rsid w:val="00D47C9A"/>
    <w:rsid w:val="00D504E9"/>
    <w:rsid w:val="00D55ED9"/>
    <w:rsid w:val="00D62E1D"/>
    <w:rsid w:val="00D653B1"/>
    <w:rsid w:val="00D71003"/>
    <w:rsid w:val="00D73010"/>
    <w:rsid w:val="00D74A17"/>
    <w:rsid w:val="00D76C45"/>
    <w:rsid w:val="00D86E49"/>
    <w:rsid w:val="00D9175A"/>
    <w:rsid w:val="00DA0F51"/>
    <w:rsid w:val="00DA472D"/>
    <w:rsid w:val="00DA64EE"/>
    <w:rsid w:val="00DB3241"/>
    <w:rsid w:val="00DC044C"/>
    <w:rsid w:val="00DC070C"/>
    <w:rsid w:val="00DC2343"/>
    <w:rsid w:val="00DC2D5D"/>
    <w:rsid w:val="00DC41A5"/>
    <w:rsid w:val="00DC6FDC"/>
    <w:rsid w:val="00DD170F"/>
    <w:rsid w:val="00DD646C"/>
    <w:rsid w:val="00DD6E92"/>
    <w:rsid w:val="00DE08D4"/>
    <w:rsid w:val="00DE23AC"/>
    <w:rsid w:val="00DE6750"/>
    <w:rsid w:val="00DE7113"/>
    <w:rsid w:val="00DF0A9F"/>
    <w:rsid w:val="00DF3662"/>
    <w:rsid w:val="00DF6EF1"/>
    <w:rsid w:val="00DF731A"/>
    <w:rsid w:val="00E0554F"/>
    <w:rsid w:val="00E125B0"/>
    <w:rsid w:val="00E13EDE"/>
    <w:rsid w:val="00E21211"/>
    <w:rsid w:val="00E213A4"/>
    <w:rsid w:val="00E25B40"/>
    <w:rsid w:val="00E31D95"/>
    <w:rsid w:val="00E460AE"/>
    <w:rsid w:val="00E468A5"/>
    <w:rsid w:val="00E46F39"/>
    <w:rsid w:val="00E53C58"/>
    <w:rsid w:val="00E56D81"/>
    <w:rsid w:val="00E56F85"/>
    <w:rsid w:val="00E6556F"/>
    <w:rsid w:val="00E669DA"/>
    <w:rsid w:val="00E6717F"/>
    <w:rsid w:val="00E6759B"/>
    <w:rsid w:val="00E7557C"/>
    <w:rsid w:val="00E7604E"/>
    <w:rsid w:val="00E764C0"/>
    <w:rsid w:val="00E826EF"/>
    <w:rsid w:val="00E82A3C"/>
    <w:rsid w:val="00E867D3"/>
    <w:rsid w:val="00E87CB3"/>
    <w:rsid w:val="00E91D85"/>
    <w:rsid w:val="00E92286"/>
    <w:rsid w:val="00E96425"/>
    <w:rsid w:val="00EA5B1D"/>
    <w:rsid w:val="00EA6A56"/>
    <w:rsid w:val="00EB1B23"/>
    <w:rsid w:val="00EC494D"/>
    <w:rsid w:val="00EC6606"/>
    <w:rsid w:val="00ED2935"/>
    <w:rsid w:val="00ED4353"/>
    <w:rsid w:val="00EE72A3"/>
    <w:rsid w:val="00EE7A76"/>
    <w:rsid w:val="00EF21B9"/>
    <w:rsid w:val="00EF4F89"/>
    <w:rsid w:val="00F001DC"/>
    <w:rsid w:val="00F0057D"/>
    <w:rsid w:val="00F010A5"/>
    <w:rsid w:val="00F02108"/>
    <w:rsid w:val="00F02F86"/>
    <w:rsid w:val="00F0413D"/>
    <w:rsid w:val="00F0418C"/>
    <w:rsid w:val="00F051B7"/>
    <w:rsid w:val="00F10029"/>
    <w:rsid w:val="00F120D5"/>
    <w:rsid w:val="00F16977"/>
    <w:rsid w:val="00F23800"/>
    <w:rsid w:val="00F410AA"/>
    <w:rsid w:val="00F512D5"/>
    <w:rsid w:val="00F51AD9"/>
    <w:rsid w:val="00F538DD"/>
    <w:rsid w:val="00F570D2"/>
    <w:rsid w:val="00F61123"/>
    <w:rsid w:val="00F620CC"/>
    <w:rsid w:val="00F66487"/>
    <w:rsid w:val="00F7156F"/>
    <w:rsid w:val="00F72656"/>
    <w:rsid w:val="00F8257E"/>
    <w:rsid w:val="00F85D84"/>
    <w:rsid w:val="00F86ED1"/>
    <w:rsid w:val="00F87F58"/>
    <w:rsid w:val="00F9337E"/>
    <w:rsid w:val="00F9518E"/>
    <w:rsid w:val="00F95A2D"/>
    <w:rsid w:val="00FB2B1E"/>
    <w:rsid w:val="00FB2CC2"/>
    <w:rsid w:val="00FC6049"/>
    <w:rsid w:val="00FC6CA1"/>
    <w:rsid w:val="00FD3E46"/>
    <w:rsid w:val="00FD755C"/>
    <w:rsid w:val="00FD75C3"/>
    <w:rsid w:val="00FE04BB"/>
    <w:rsid w:val="00FE0BFA"/>
    <w:rsid w:val="00FE11CB"/>
    <w:rsid w:val="00FE2781"/>
    <w:rsid w:val="00FF09FF"/>
    <w:rsid w:val="00FF59E3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F24622"/>
  <w15:docId w15:val="{B074F7BC-3290-4BC7-9633-A4ED8FC7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464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914D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892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204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0428B"/>
    <w:rPr>
      <w:rFonts w:ascii="Tahoma" w:hAnsi="Tahoma" w:cs="Tahoma"/>
      <w:sz w:val="16"/>
      <w:szCs w:val="16"/>
    </w:rPr>
  </w:style>
  <w:style w:type="table" w:customStyle="1" w:styleId="11">
    <w:name w:val="Стиль1"/>
    <w:basedOn w:val="a2"/>
    <w:uiPriority w:val="99"/>
    <w:qFormat/>
    <w:rsid w:val="00AD43EC"/>
    <w:pPr>
      <w:spacing w:before="120" w:after="120"/>
    </w:pPr>
    <w:tblPr/>
  </w:style>
  <w:style w:type="paragraph" w:customStyle="1" w:styleId="110">
    <w:name w:val="Заявл 1.1"/>
    <w:basedOn w:val="a0"/>
    <w:link w:val="111"/>
    <w:qFormat/>
    <w:rsid w:val="007A7F6E"/>
    <w:pPr>
      <w:spacing w:after="0" w:line="240" w:lineRule="auto"/>
    </w:pPr>
    <w:rPr>
      <w:rFonts w:ascii="Times New Roman" w:hAnsi="Times New Roman"/>
      <w:b/>
      <w:sz w:val="15"/>
      <w:szCs w:val="15"/>
    </w:rPr>
  </w:style>
  <w:style w:type="paragraph" w:customStyle="1" w:styleId="a7">
    <w:name w:val="Заявл ТТТ"/>
    <w:basedOn w:val="a0"/>
    <w:link w:val="a8"/>
    <w:qFormat/>
    <w:rsid w:val="00034DD7"/>
    <w:pPr>
      <w:spacing w:before="120" w:after="120" w:line="240" w:lineRule="auto"/>
    </w:pPr>
    <w:rPr>
      <w:rFonts w:ascii="Times New Roman" w:hAnsi="Times New Roman"/>
    </w:rPr>
  </w:style>
  <w:style w:type="character" w:customStyle="1" w:styleId="111">
    <w:name w:val="Заявл 1.1 Знак"/>
    <w:link w:val="110"/>
    <w:rsid w:val="007A7F6E"/>
    <w:rPr>
      <w:rFonts w:ascii="Times New Roman" w:hAnsi="Times New Roman" w:cs="Times New Roman"/>
      <w:b/>
      <w:sz w:val="15"/>
      <w:szCs w:val="15"/>
    </w:rPr>
  </w:style>
  <w:style w:type="paragraph" w:customStyle="1" w:styleId="a">
    <w:name w:val="Заявл Тире"/>
    <w:basedOn w:val="a0"/>
    <w:link w:val="a9"/>
    <w:qFormat/>
    <w:rsid w:val="00090ABE"/>
    <w:pPr>
      <w:numPr>
        <w:numId w:val="2"/>
      </w:numPr>
      <w:jc w:val="both"/>
    </w:pPr>
    <w:rPr>
      <w:rFonts w:ascii="Times New Roman" w:hAnsi="Times New Roman"/>
      <w:b/>
    </w:rPr>
  </w:style>
  <w:style w:type="character" w:customStyle="1" w:styleId="a8">
    <w:name w:val="Заявл ТТТ Знак"/>
    <w:link w:val="a7"/>
    <w:rsid w:val="00034DD7"/>
    <w:rPr>
      <w:rFonts w:ascii="Times New Roman" w:hAnsi="Times New Roman" w:cs="Times New Roman"/>
    </w:rPr>
  </w:style>
  <w:style w:type="paragraph" w:styleId="aa">
    <w:name w:val="header"/>
    <w:basedOn w:val="a0"/>
    <w:link w:val="ab"/>
    <w:uiPriority w:val="99"/>
    <w:unhideWhenUsed/>
    <w:rsid w:val="00354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Заявл Тире Знак"/>
    <w:link w:val="a"/>
    <w:rsid w:val="00090ABE"/>
    <w:rPr>
      <w:rFonts w:ascii="Times New Roman" w:hAnsi="Times New Roman" w:cs="Times New Roman"/>
      <w:b/>
    </w:rPr>
  </w:style>
  <w:style w:type="character" w:customStyle="1" w:styleId="ab">
    <w:name w:val="Верхний колонтитул Знак"/>
    <w:basedOn w:val="a1"/>
    <w:link w:val="aa"/>
    <w:uiPriority w:val="99"/>
    <w:rsid w:val="00354AFB"/>
  </w:style>
  <w:style w:type="paragraph" w:styleId="ac">
    <w:name w:val="footer"/>
    <w:basedOn w:val="a0"/>
    <w:link w:val="ad"/>
    <w:uiPriority w:val="99"/>
    <w:unhideWhenUsed/>
    <w:rsid w:val="00354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54AFB"/>
  </w:style>
  <w:style w:type="paragraph" w:customStyle="1" w:styleId="12">
    <w:name w:val="Заявл 1"/>
    <w:basedOn w:val="a0"/>
    <w:link w:val="13"/>
    <w:qFormat/>
    <w:rsid w:val="007A7F6E"/>
    <w:pPr>
      <w:spacing w:after="0" w:line="240" w:lineRule="auto"/>
      <w:ind w:left="360"/>
      <w:jc w:val="center"/>
    </w:pPr>
    <w:rPr>
      <w:rFonts w:ascii="Times New Roman" w:hAnsi="Times New Roman"/>
      <w:b/>
      <w:caps/>
      <w:sz w:val="15"/>
      <w:szCs w:val="15"/>
    </w:rPr>
  </w:style>
  <w:style w:type="character" w:customStyle="1" w:styleId="13">
    <w:name w:val="Заявл 1 Знак"/>
    <w:link w:val="12"/>
    <w:rsid w:val="007A7F6E"/>
    <w:rPr>
      <w:rFonts w:ascii="Times New Roman" w:hAnsi="Times New Roman" w:cs="Times New Roman"/>
      <w:b/>
      <w:caps/>
      <w:sz w:val="15"/>
      <w:szCs w:val="15"/>
    </w:rPr>
  </w:style>
  <w:style w:type="character" w:customStyle="1" w:styleId="10">
    <w:name w:val="Заголовок 1 Знак"/>
    <w:link w:val="1"/>
    <w:rsid w:val="00914D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Placeholder Text"/>
    <w:uiPriority w:val="99"/>
    <w:semiHidden/>
    <w:rsid w:val="00914D89"/>
    <w:rPr>
      <w:color w:val="808080"/>
    </w:rPr>
  </w:style>
  <w:style w:type="paragraph" w:styleId="af">
    <w:name w:val="List Paragraph"/>
    <w:basedOn w:val="a0"/>
    <w:uiPriority w:val="34"/>
    <w:qFormat/>
    <w:rsid w:val="00B7776D"/>
    <w:pPr>
      <w:ind w:left="720"/>
      <w:contextualSpacing/>
    </w:pPr>
  </w:style>
  <w:style w:type="paragraph" w:styleId="af0">
    <w:name w:val="endnote text"/>
    <w:basedOn w:val="a0"/>
    <w:link w:val="af1"/>
    <w:uiPriority w:val="99"/>
    <w:semiHidden/>
    <w:unhideWhenUsed/>
    <w:rsid w:val="008368A3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8368A3"/>
    <w:rPr>
      <w:lang w:eastAsia="en-US"/>
    </w:rPr>
  </w:style>
  <w:style w:type="character" w:styleId="af2">
    <w:name w:val="endnote reference"/>
    <w:uiPriority w:val="99"/>
    <w:semiHidden/>
    <w:unhideWhenUsed/>
    <w:rsid w:val="008368A3"/>
    <w:rPr>
      <w:vertAlign w:val="superscript"/>
    </w:rPr>
  </w:style>
  <w:style w:type="paragraph" w:styleId="af3">
    <w:name w:val="footnote text"/>
    <w:basedOn w:val="a0"/>
    <w:link w:val="af4"/>
    <w:uiPriority w:val="99"/>
    <w:semiHidden/>
    <w:unhideWhenUsed/>
    <w:rsid w:val="008368A3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8368A3"/>
    <w:rPr>
      <w:lang w:eastAsia="en-US"/>
    </w:rPr>
  </w:style>
  <w:style w:type="character" w:styleId="af5">
    <w:name w:val="footnote reference"/>
    <w:uiPriority w:val="99"/>
    <w:semiHidden/>
    <w:unhideWhenUsed/>
    <w:rsid w:val="008368A3"/>
    <w:rPr>
      <w:vertAlign w:val="superscript"/>
    </w:rPr>
  </w:style>
  <w:style w:type="character" w:styleId="af6">
    <w:name w:val="annotation reference"/>
    <w:uiPriority w:val="99"/>
    <w:semiHidden/>
    <w:unhideWhenUsed/>
    <w:rsid w:val="00051EDF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051EDF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51EDF"/>
    <w:rPr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51EDF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51EDF"/>
    <w:rPr>
      <w:b/>
      <w:bCs/>
      <w:lang w:eastAsia="en-US"/>
    </w:rPr>
  </w:style>
  <w:style w:type="paragraph" w:styleId="afb">
    <w:name w:val="Title"/>
    <w:basedOn w:val="a0"/>
    <w:link w:val="afc"/>
    <w:qFormat/>
    <w:rsid w:val="007A78D4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c">
    <w:name w:val="Заголовок Знак"/>
    <w:link w:val="afb"/>
    <w:rsid w:val="007A78D4"/>
    <w:rPr>
      <w:rFonts w:ascii="Arial" w:eastAsia="Times New Roman" w:hAnsi="Arial" w:cs="Arial"/>
      <w:b/>
      <w:bCs/>
      <w:sz w:val="24"/>
      <w:szCs w:val="24"/>
    </w:rPr>
  </w:style>
  <w:style w:type="paragraph" w:customStyle="1" w:styleId="Standard">
    <w:name w:val="Standard"/>
    <w:rsid w:val="00E31D95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styleId="afd">
    <w:name w:val="Hyperlink"/>
    <w:uiPriority w:val="99"/>
    <w:unhideWhenUsed/>
    <w:rsid w:val="00292F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4;&#1085;&#1077;&#1096;&#1092;&#1080;&#1085;&#1073;&#1072;&#1085;&#1082;.&#1088;&#1092;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orel\AppData\Local\Microsoft\Windows\Temporary%20Internet%20Files\Content.Outlook\HGHWM3QU\&#1055;&#1088;&#1080;&#1083;%204%20&#1070;&#1051;%20&#1072;&#1085;&#1082;&#1077;&#1090;&#1072;%20&#1085;&#1072;%20&#1076;&#1086;&#1075;&#1086;&#1074;&#1086;&#1088;%20doc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89D91A-EBDF-406E-AF2C-D050B19B0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 4 ЮЛ анкета на договор docm.dot</Template>
  <TotalTime>34</TotalTime>
  <Pages>1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OOO KB "Novopokrovsky"</Company>
  <LinksUpToDate>false</LinksUpToDate>
  <CharactersWithSpaces>9792</CharactersWithSpaces>
  <SharedDoc>false</SharedDoc>
  <HLinks>
    <vt:vector size="12" baseType="variant">
      <vt:variant>
        <vt:i4>3211291</vt:i4>
      </vt:variant>
      <vt:variant>
        <vt:i4>0</vt:i4>
      </vt:variant>
      <vt:variant>
        <vt:i4>0</vt:i4>
      </vt:variant>
      <vt:variant>
        <vt:i4>5</vt:i4>
      </vt:variant>
      <vt:variant>
        <vt:lpwstr>mailto:krasnodar@vfbank.ru</vt:lpwstr>
      </vt:variant>
      <vt:variant>
        <vt:lpwstr/>
      </vt:variant>
      <vt:variant>
        <vt:i4>70254626</vt:i4>
      </vt:variant>
      <vt:variant>
        <vt:i4>-1</vt:i4>
      </vt:variant>
      <vt:variant>
        <vt:i4>1026</vt:i4>
      </vt:variant>
      <vt:variant>
        <vt:i4>4</vt:i4>
      </vt:variant>
      <vt:variant>
        <vt:lpwstr>http://внешфинбанк.рф/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Орёл Татьяна Александровна</dc:creator>
  <cp:keywords/>
  <cp:lastModifiedBy>Котова Оксана Сергеевна</cp:lastModifiedBy>
  <cp:revision>18</cp:revision>
  <cp:lastPrinted>2013-06-11T15:58:00Z</cp:lastPrinted>
  <dcterms:created xsi:type="dcterms:W3CDTF">2024-03-25T13:16:00Z</dcterms:created>
  <dcterms:modified xsi:type="dcterms:W3CDTF">2026-02-24T15:03:00Z</dcterms:modified>
</cp:coreProperties>
</file>